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DF0E" w14:textId="6C6B6FF5" w:rsidR="00E30814" w:rsidRDefault="00E30814" w:rsidP="00E30814">
      <w:pPr>
        <w:ind w:firstLine="708"/>
      </w:pPr>
      <w:r>
        <w:t>ALL. 4 VERBALE TRASFERIMENTO E CAMBIO ASSEGNAZIONE</w:t>
      </w:r>
    </w:p>
    <w:p w14:paraId="46FDBA89" w14:textId="77777777" w:rsidR="00E30814" w:rsidRDefault="00E30814" w:rsidP="00E30814">
      <w:pPr>
        <w:spacing w:after="0"/>
        <w:jc w:val="left"/>
      </w:pPr>
      <w:r>
        <w:t>Venezia,</w:t>
      </w:r>
    </w:p>
    <w:p w14:paraId="0EE9E620" w14:textId="77777777" w:rsidR="00E30814" w:rsidRDefault="00E30814" w:rsidP="00E30814">
      <w:pPr>
        <w:spacing w:after="80" w:line="180" w:lineRule="exact"/>
        <w:jc w:val="left"/>
        <w:rPr>
          <w:bCs/>
        </w:rPr>
      </w:pPr>
      <w:r w:rsidRPr="00426DE5">
        <w:rPr>
          <w:bCs/>
        </w:rPr>
        <w:t>Matr-Area-Dir-SG/</w:t>
      </w:r>
    </w:p>
    <w:p w14:paraId="3E2E109F" w14:textId="77777777" w:rsidR="00E30814" w:rsidRPr="00772738" w:rsidRDefault="00E30814" w:rsidP="00E30814">
      <w:pPr>
        <w:spacing w:after="80" w:line="180" w:lineRule="exact"/>
        <w:jc w:val="left"/>
        <w:rPr>
          <w:rStyle w:val="Titolodellibro"/>
          <w:rFonts w:cs="Calibri"/>
          <w:b/>
        </w:rPr>
      </w:pPr>
      <w:r w:rsidRPr="00772738">
        <w:rPr>
          <w:rStyle w:val="Titolodellibro"/>
          <w:rFonts w:cs="Calibri"/>
          <w:b/>
        </w:rPr>
        <w:t>Comunicazione interna</w:t>
      </w:r>
    </w:p>
    <w:p w14:paraId="08408A0B" w14:textId="77777777" w:rsidR="00E30814" w:rsidRPr="00426DE5" w:rsidRDefault="00E30814" w:rsidP="00E30814">
      <w:pPr>
        <w:spacing w:after="80" w:line="180" w:lineRule="exact"/>
        <w:jc w:val="left"/>
        <w:rPr>
          <w:bCs/>
        </w:rPr>
      </w:pPr>
    </w:p>
    <w:p w14:paraId="2EFC7927" w14:textId="77777777" w:rsidR="00E30814" w:rsidRDefault="00E30814" w:rsidP="00E30814">
      <w:pPr>
        <w:spacing w:after="0"/>
        <w:jc w:val="left"/>
      </w:pPr>
    </w:p>
    <w:tbl>
      <w:tblPr>
        <w:tblW w:w="5245" w:type="dxa"/>
        <w:tblInd w:w="3402" w:type="dxa"/>
        <w:tblLook w:val="04A0" w:firstRow="1" w:lastRow="0" w:firstColumn="1" w:lastColumn="0" w:noHBand="0" w:noVBand="1"/>
      </w:tblPr>
      <w:tblGrid>
        <w:gridCol w:w="1313"/>
        <w:gridCol w:w="3932"/>
      </w:tblGrid>
      <w:tr w:rsidR="00E30814" w:rsidRPr="007B7358" w14:paraId="4848B70B" w14:textId="77777777" w:rsidTr="00E85107">
        <w:tc>
          <w:tcPr>
            <w:tcW w:w="1313" w:type="dxa"/>
          </w:tcPr>
          <w:p w14:paraId="26C086A4" w14:textId="77777777" w:rsidR="00E30814" w:rsidRPr="007B7358" w:rsidRDefault="00E30814" w:rsidP="00E85107">
            <w:pPr>
              <w:autoSpaceDE w:val="0"/>
              <w:autoSpaceDN w:val="0"/>
              <w:adjustRightInd w:val="0"/>
              <w:spacing w:before="20" w:after="80" w:line="180" w:lineRule="exact"/>
              <w:jc w:val="right"/>
              <w:rPr>
                <w:rFonts w:cs="Arial"/>
              </w:rPr>
            </w:pPr>
            <w:r>
              <w:rPr>
                <w:rFonts w:cs="Arial"/>
              </w:rPr>
              <w:t>Al</w:t>
            </w:r>
          </w:p>
        </w:tc>
        <w:tc>
          <w:tcPr>
            <w:tcW w:w="3932" w:type="dxa"/>
          </w:tcPr>
          <w:p w14:paraId="42FA0144" w14:textId="77777777" w:rsidR="00E30814" w:rsidRDefault="00E30814" w:rsidP="00E85107">
            <w:pPr>
              <w:autoSpaceDE w:val="0"/>
              <w:autoSpaceDN w:val="0"/>
              <w:adjustRightInd w:val="0"/>
              <w:spacing w:before="20" w:after="80" w:line="180" w:lineRule="exact"/>
              <w:rPr>
                <w:rFonts w:cs="Arial"/>
              </w:rPr>
            </w:pPr>
            <w:r>
              <w:rPr>
                <w:rFonts w:cs="Arial"/>
              </w:rPr>
              <w:t>Direzione Programmazione e Finanza</w:t>
            </w:r>
          </w:p>
          <w:p w14:paraId="0C0F76AE" w14:textId="77777777" w:rsidR="00E30814" w:rsidRPr="007B7358" w:rsidRDefault="00E30814" w:rsidP="00E85107">
            <w:pPr>
              <w:autoSpaceDE w:val="0"/>
              <w:autoSpaceDN w:val="0"/>
              <w:adjustRightInd w:val="0"/>
              <w:spacing w:before="20" w:after="80" w:line="180" w:lineRule="exact"/>
              <w:rPr>
                <w:rFonts w:cs="Arial"/>
              </w:rPr>
            </w:pPr>
            <w:r>
              <w:rPr>
                <w:rFonts w:cs="Arial"/>
              </w:rPr>
              <w:t>Area destinataria</w:t>
            </w:r>
          </w:p>
        </w:tc>
      </w:tr>
    </w:tbl>
    <w:p w14:paraId="28A305ED" w14:textId="77777777" w:rsidR="00E30814" w:rsidRDefault="00E30814" w:rsidP="00E30814">
      <w:pPr>
        <w:autoSpaceDE w:val="0"/>
        <w:autoSpaceDN w:val="0"/>
        <w:adjustRightInd w:val="0"/>
        <w:spacing w:after="80" w:line="280" w:lineRule="exact"/>
        <w:jc w:val="left"/>
        <w:rPr>
          <w:rFonts w:cs="Arial"/>
          <w:b/>
          <w:i/>
        </w:rPr>
      </w:pPr>
    </w:p>
    <w:p w14:paraId="11272247" w14:textId="77777777" w:rsidR="00E30814" w:rsidRPr="007B7358" w:rsidRDefault="00E30814" w:rsidP="00E30814">
      <w:pPr>
        <w:autoSpaceDE w:val="0"/>
        <w:autoSpaceDN w:val="0"/>
        <w:adjustRightInd w:val="0"/>
        <w:spacing w:after="80" w:line="280" w:lineRule="exact"/>
        <w:jc w:val="left"/>
        <w:rPr>
          <w:rFonts w:cs="Arial"/>
          <w:b/>
          <w:i/>
        </w:rPr>
      </w:pPr>
      <w:r>
        <w:rPr>
          <w:rFonts w:cs="Arial"/>
          <w:b/>
          <w:i/>
        </w:rPr>
        <w:t>VERBALE DI TRASFERIMENTO E CAMBIO ASSEGNATARIO DI BENI MOBILI</w:t>
      </w:r>
    </w:p>
    <w:p w14:paraId="255AB4B8" w14:textId="77777777" w:rsidR="00E30814" w:rsidRDefault="00E30814" w:rsidP="00E30814">
      <w:pPr>
        <w:ind w:firstLine="709"/>
      </w:pPr>
      <w:r>
        <w:t>La Direzione xxxx area xxxx, in considerazione delle esigenze di servizio e di gestione delle risorse mobili e attrezzature, di concerto con il dirigente della Direzione xxxx area xxxx, ha provveduto al trasferimento del-i bene-i indicato-i in tabella secondo le indicazioni di seguito fornite.</w:t>
      </w:r>
    </w:p>
    <w:p w14:paraId="23D3AFCB" w14:textId="77777777" w:rsidR="00E30814" w:rsidRDefault="00E30814" w:rsidP="00E30814">
      <w:pPr>
        <w:ind w:firstLine="709"/>
      </w:pPr>
      <w:r>
        <w:t>Con il presente atto si comunica all’area RAG la variazione dei soggetti assegnatari e consegnatari dei beni</w:t>
      </w:r>
      <w:r w:rsidRPr="00302A2D">
        <w:t xml:space="preserve">, </w:t>
      </w:r>
      <w:r>
        <w:t>che firmano per l’assunzione delle connesse responsabilità.</w:t>
      </w:r>
    </w:p>
    <w:p w14:paraId="0B0BB406" w14:textId="77777777" w:rsidR="00E30814" w:rsidRDefault="00E30814" w:rsidP="00E30814">
      <w:pPr>
        <w:ind w:firstLine="709"/>
      </w:pPr>
      <w:r>
        <w:t>Il consegnatario si impegna alla salvaguardia e alla cura dei beni assegnati e alla loro restituzione alla scadenza del proprio mandato presso codesta Direzione.</w:t>
      </w:r>
    </w:p>
    <w:p w14:paraId="5B060346" w14:textId="77777777" w:rsidR="00E30814" w:rsidRDefault="00E30814" w:rsidP="00E30814">
      <w:r>
        <w:t>Per tutto quanto qui non espressamente previsto, il riferimento è il Regolamento Inventario beni mobili.</w:t>
      </w:r>
    </w:p>
    <w:p w14:paraId="10B87E02" w14:textId="77777777" w:rsidR="00E30814" w:rsidRPr="00CF7CD7" w:rsidRDefault="00E30814" w:rsidP="00E30814">
      <w:pPr>
        <w:ind w:firstLine="709"/>
        <w:rPr>
          <w:b/>
          <w:bCs/>
        </w:rPr>
      </w:pPr>
      <w:r w:rsidRPr="00CF7CD7">
        <w:rPr>
          <w:b/>
          <w:bCs/>
        </w:rPr>
        <w:t xml:space="preserve">Dati precedente </w:t>
      </w:r>
      <w:r>
        <w:rPr>
          <w:b/>
          <w:bCs/>
        </w:rPr>
        <w:t>condi</w:t>
      </w:r>
      <w:r w:rsidRPr="00CF7CD7">
        <w:rPr>
          <w:b/>
          <w:bCs/>
        </w:rPr>
        <w:t>zione inventariale del bene:</w:t>
      </w:r>
    </w:p>
    <w:tbl>
      <w:tblPr>
        <w:tblStyle w:val="TableNormal"/>
        <w:tblW w:w="869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680"/>
        <w:gridCol w:w="1715"/>
        <w:gridCol w:w="1027"/>
        <w:gridCol w:w="1663"/>
        <w:gridCol w:w="1608"/>
      </w:tblGrid>
      <w:tr w:rsidR="00E30814" w:rsidRPr="00EC235F" w14:paraId="11A9E035" w14:textId="77777777" w:rsidTr="00E85107">
        <w:trPr>
          <w:trHeight w:val="56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C395" w14:textId="77777777" w:rsidR="00E30814" w:rsidRPr="00EC235F" w:rsidRDefault="00E30814" w:rsidP="00E85107">
            <w:pPr>
              <w:pStyle w:val="TableParagraph"/>
              <w:spacing w:line="240" w:lineRule="exact"/>
              <w:ind w:left="87" w:right="78"/>
              <w:jc w:val="center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z w:val="16"/>
                <w:szCs w:val="16"/>
              </w:rPr>
              <w:t>N.</w:t>
            </w:r>
          </w:p>
          <w:p w14:paraId="3449EF17" w14:textId="77777777" w:rsidR="00E30814" w:rsidRPr="00EC235F" w:rsidRDefault="00E30814" w:rsidP="00E85107">
            <w:pPr>
              <w:pStyle w:val="TableParagraph"/>
              <w:spacing w:line="241" w:lineRule="exact"/>
              <w:ind w:left="87" w:right="8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INVENTARIO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1588" w14:textId="77777777" w:rsidR="00E30814" w:rsidRPr="00EC235F" w:rsidRDefault="00E30814" w:rsidP="00E85107">
            <w:pPr>
              <w:pStyle w:val="TableParagraph"/>
              <w:ind w:left="386" w:right="245" w:hanging="120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pacing w:val="-1"/>
                <w:sz w:val="16"/>
                <w:szCs w:val="16"/>
              </w:rPr>
              <w:t>Descrizione</w:t>
            </w:r>
            <w:r w:rsidRPr="00EC235F">
              <w:rPr>
                <w:rFonts w:ascii="Calibri" w:hAnsi="Calibri"/>
                <w:spacing w:val="-60"/>
                <w:sz w:val="16"/>
                <w:szCs w:val="16"/>
              </w:rPr>
              <w:t xml:space="preserve">        </w:t>
            </w:r>
            <w:r w:rsidRPr="00EC235F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EC235F">
              <w:rPr>
                <w:rFonts w:ascii="Calibri" w:hAnsi="Calibri"/>
                <w:sz w:val="16"/>
                <w:szCs w:val="16"/>
              </w:rPr>
              <w:t>bene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C385" w14:textId="77777777" w:rsidR="00E30814" w:rsidRPr="00EC235F" w:rsidRDefault="00E30814" w:rsidP="00E85107">
            <w:pPr>
              <w:pStyle w:val="TableParagraph"/>
              <w:ind w:left="830" w:right="326" w:hanging="483"/>
              <w:jc w:val="center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z w:val="16"/>
                <w:szCs w:val="16"/>
              </w:rPr>
              <w:t>Fabbricato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993D" w14:textId="77777777" w:rsidR="00E30814" w:rsidRPr="00EC235F" w:rsidRDefault="00E30814" w:rsidP="00E85107">
            <w:pPr>
              <w:pStyle w:val="TableParagraph"/>
              <w:ind w:left="129" w:right="109" w:firstLine="105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z w:val="16"/>
                <w:szCs w:val="16"/>
              </w:rPr>
              <w:t>stanza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7D6B" w14:textId="77777777" w:rsidR="00E30814" w:rsidRPr="00EC235F" w:rsidRDefault="00E30814" w:rsidP="00E85107">
            <w:pPr>
              <w:pStyle w:val="TableParagraph"/>
              <w:ind w:left="283" w:right="271" w:hanging="4"/>
              <w:jc w:val="center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z w:val="16"/>
                <w:szCs w:val="16"/>
              </w:rPr>
              <w:t>DIREZIONE</w:t>
            </w:r>
          </w:p>
          <w:p w14:paraId="65745DEA" w14:textId="77777777" w:rsidR="00E30814" w:rsidRPr="00EC235F" w:rsidRDefault="00E30814" w:rsidP="00E85107">
            <w:pPr>
              <w:pStyle w:val="TableParagraph"/>
              <w:spacing w:line="223" w:lineRule="exact"/>
              <w:ind w:left="454" w:right="44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D75D" w14:textId="77777777" w:rsidR="00E30814" w:rsidRPr="00EC235F" w:rsidRDefault="00E30814" w:rsidP="00E85107">
            <w:pPr>
              <w:pStyle w:val="TableParagraph"/>
              <w:ind w:left="420" w:firstLine="64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z w:val="16"/>
                <w:szCs w:val="16"/>
              </w:rPr>
              <w:t>Precedente</w:t>
            </w:r>
            <w:r w:rsidRPr="00EC235F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EC235F">
              <w:rPr>
                <w:rFonts w:ascii="Calibri" w:hAnsi="Calibri"/>
                <w:w w:val="95"/>
                <w:sz w:val="16"/>
                <w:szCs w:val="16"/>
              </w:rPr>
              <w:t>assegnatario</w:t>
            </w:r>
          </w:p>
        </w:tc>
      </w:tr>
      <w:tr w:rsidR="00E30814" w14:paraId="611CC445" w14:textId="77777777" w:rsidTr="00E85107">
        <w:trPr>
          <w:trHeight w:val="56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76D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6F3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36C4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2A1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185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A6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</w:tr>
      <w:tr w:rsidR="00E30814" w14:paraId="39F6CA25" w14:textId="77777777" w:rsidTr="00E85107">
        <w:trPr>
          <w:trHeight w:val="56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E59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19A9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2D40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EDAF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08BF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6DBC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</w:tr>
    </w:tbl>
    <w:p w14:paraId="4BB5C93A" w14:textId="77777777" w:rsidR="00E30814" w:rsidRPr="00CF7CD7" w:rsidRDefault="00E30814" w:rsidP="00E30814">
      <w:pPr>
        <w:ind w:firstLine="709"/>
        <w:rPr>
          <w:b/>
          <w:bCs/>
        </w:rPr>
      </w:pPr>
      <w:r w:rsidRPr="00CF7CD7">
        <w:rPr>
          <w:b/>
          <w:bCs/>
        </w:rPr>
        <w:t xml:space="preserve">Dati </w:t>
      </w:r>
      <w:r>
        <w:rPr>
          <w:b/>
          <w:bCs/>
        </w:rPr>
        <w:t>attuale condizione</w:t>
      </w:r>
      <w:r w:rsidRPr="00CF7CD7">
        <w:rPr>
          <w:b/>
          <w:bCs/>
        </w:rPr>
        <w:t xml:space="preserve"> inventariale del bene:</w:t>
      </w:r>
    </w:p>
    <w:tbl>
      <w:tblPr>
        <w:tblStyle w:val="TableNormal"/>
        <w:tblW w:w="869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680"/>
        <w:gridCol w:w="1715"/>
        <w:gridCol w:w="1027"/>
        <w:gridCol w:w="1663"/>
        <w:gridCol w:w="1608"/>
      </w:tblGrid>
      <w:tr w:rsidR="00E30814" w:rsidRPr="00EC235F" w14:paraId="469E2745" w14:textId="77777777" w:rsidTr="00E85107">
        <w:trPr>
          <w:trHeight w:val="56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A378" w14:textId="77777777" w:rsidR="00E30814" w:rsidRPr="00EC235F" w:rsidRDefault="00E30814" w:rsidP="00E85107">
            <w:pPr>
              <w:pStyle w:val="TableParagraph"/>
              <w:spacing w:line="240" w:lineRule="exact"/>
              <w:ind w:left="87" w:right="78"/>
              <w:jc w:val="center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z w:val="16"/>
                <w:szCs w:val="16"/>
              </w:rPr>
              <w:t>N.</w:t>
            </w:r>
          </w:p>
          <w:p w14:paraId="458CED90" w14:textId="77777777" w:rsidR="00E30814" w:rsidRPr="00EC235F" w:rsidRDefault="00E30814" w:rsidP="00E85107">
            <w:pPr>
              <w:pStyle w:val="TableParagraph"/>
              <w:spacing w:line="241" w:lineRule="exact"/>
              <w:ind w:left="87" w:right="8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INVENTARIO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28547" w14:textId="77777777" w:rsidR="00E30814" w:rsidRPr="00EC235F" w:rsidRDefault="00E30814" w:rsidP="00E85107">
            <w:pPr>
              <w:pStyle w:val="TableParagraph"/>
              <w:ind w:left="386" w:right="245" w:hanging="120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pacing w:val="-1"/>
                <w:sz w:val="16"/>
                <w:szCs w:val="16"/>
              </w:rPr>
              <w:t>Descrizione</w:t>
            </w:r>
            <w:r w:rsidRPr="00EC235F">
              <w:rPr>
                <w:rFonts w:ascii="Calibri" w:hAnsi="Calibri"/>
                <w:spacing w:val="-60"/>
                <w:sz w:val="16"/>
                <w:szCs w:val="16"/>
              </w:rPr>
              <w:t xml:space="preserve">        </w:t>
            </w:r>
            <w:r w:rsidRPr="00EC235F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EC235F">
              <w:rPr>
                <w:rFonts w:ascii="Calibri" w:hAnsi="Calibri"/>
                <w:sz w:val="16"/>
                <w:szCs w:val="16"/>
              </w:rPr>
              <w:t>bene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D814" w14:textId="77777777" w:rsidR="00E30814" w:rsidRPr="00EC235F" w:rsidRDefault="00E30814" w:rsidP="00E85107">
            <w:pPr>
              <w:pStyle w:val="TableParagraph"/>
              <w:ind w:left="830" w:right="326" w:hanging="483"/>
              <w:jc w:val="center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z w:val="16"/>
                <w:szCs w:val="16"/>
              </w:rPr>
              <w:t>Fabbricato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1E3B" w14:textId="77777777" w:rsidR="00E30814" w:rsidRPr="00EC235F" w:rsidRDefault="00E30814" w:rsidP="00E85107">
            <w:pPr>
              <w:pStyle w:val="TableParagraph"/>
              <w:ind w:left="129" w:right="109" w:firstLine="105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z w:val="16"/>
                <w:szCs w:val="16"/>
              </w:rPr>
              <w:t>stanza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824B" w14:textId="77777777" w:rsidR="00E30814" w:rsidRPr="00EC235F" w:rsidRDefault="00E30814" w:rsidP="00E85107">
            <w:pPr>
              <w:pStyle w:val="TableParagraph"/>
              <w:ind w:left="283" w:right="271" w:hanging="4"/>
              <w:jc w:val="center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sz w:val="16"/>
                <w:szCs w:val="16"/>
              </w:rPr>
              <w:t>DIREZIONE</w:t>
            </w:r>
          </w:p>
          <w:p w14:paraId="73F04E4F" w14:textId="77777777" w:rsidR="00E30814" w:rsidRPr="00EC235F" w:rsidRDefault="00E30814" w:rsidP="00E85107">
            <w:pPr>
              <w:pStyle w:val="TableParagraph"/>
              <w:spacing w:line="223" w:lineRule="exact"/>
              <w:ind w:left="454" w:right="44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2F72" w14:textId="77777777" w:rsidR="00E30814" w:rsidRPr="00EC235F" w:rsidRDefault="00E30814" w:rsidP="00E85107">
            <w:pPr>
              <w:pStyle w:val="TableParagraph"/>
              <w:ind w:left="420" w:firstLine="64"/>
              <w:rPr>
                <w:rFonts w:ascii="Calibri" w:hAnsi="Calibri"/>
                <w:sz w:val="16"/>
                <w:szCs w:val="16"/>
              </w:rPr>
            </w:pPr>
            <w:r w:rsidRPr="00EC235F">
              <w:rPr>
                <w:rFonts w:ascii="Calibri" w:hAnsi="Calibri"/>
                <w:w w:val="95"/>
                <w:sz w:val="16"/>
                <w:szCs w:val="16"/>
              </w:rPr>
              <w:t>Assegnatario SUBENTRANTE</w:t>
            </w:r>
          </w:p>
        </w:tc>
      </w:tr>
      <w:tr w:rsidR="00E30814" w14:paraId="379E85A4" w14:textId="77777777" w:rsidTr="00E85107">
        <w:trPr>
          <w:trHeight w:val="56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4966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A4E6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D309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E50D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E30A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BCC3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</w:tr>
      <w:tr w:rsidR="00E30814" w14:paraId="62A45DF0" w14:textId="77777777" w:rsidTr="00E85107">
        <w:trPr>
          <w:trHeight w:val="56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C7B5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5081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5853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4E9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2C1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439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</w:tr>
    </w:tbl>
    <w:p w14:paraId="56B4BB38" w14:textId="77777777" w:rsidR="00E30814" w:rsidRDefault="00E30814" w:rsidP="00E30814">
      <w:pPr>
        <w:spacing w:line="60" w:lineRule="atLeast"/>
        <w:ind w:firstLine="709"/>
        <w:contextualSpacing/>
      </w:pPr>
    </w:p>
    <w:p w14:paraId="6E7F36EC" w14:textId="77777777" w:rsidR="00E30814" w:rsidRDefault="00E30814" w:rsidP="00E30814">
      <w:pPr>
        <w:spacing w:line="60" w:lineRule="atLeast"/>
        <w:ind w:firstLine="709"/>
        <w:contextualSpacing/>
      </w:pPr>
    </w:p>
    <w:p w14:paraId="216AE4F0" w14:textId="77777777" w:rsidR="00E30814" w:rsidRDefault="00E30814" w:rsidP="00E30814">
      <w:pPr>
        <w:spacing w:line="60" w:lineRule="atLeast"/>
        <w:ind w:firstLine="709"/>
        <w:contextualSpacing/>
      </w:pPr>
    </w:p>
    <w:p w14:paraId="1CDD7F91" w14:textId="77777777" w:rsidR="00E30814" w:rsidRDefault="00E30814" w:rsidP="00E30814">
      <w:pPr>
        <w:spacing w:line="60" w:lineRule="atLeast"/>
        <w:ind w:firstLine="709"/>
        <w:contextualSpacing/>
      </w:pPr>
    </w:p>
    <w:p w14:paraId="78738FE0" w14:textId="77777777" w:rsidR="00E30814" w:rsidRDefault="00E30814" w:rsidP="00E30814">
      <w:pPr>
        <w:spacing w:line="60" w:lineRule="atLeast"/>
        <w:ind w:firstLine="709"/>
        <w:contextualSpacing/>
      </w:pPr>
    </w:p>
    <w:p w14:paraId="0463790B" w14:textId="77777777" w:rsidR="00E30814" w:rsidRDefault="00E30814" w:rsidP="00E30814">
      <w:pPr>
        <w:spacing w:line="60" w:lineRule="atLeast"/>
        <w:ind w:firstLine="709"/>
        <w:contextualSpacing/>
      </w:pPr>
    </w:p>
    <w:p w14:paraId="7727476D" w14:textId="77777777" w:rsidR="00E30814" w:rsidRDefault="00E30814" w:rsidP="00E30814">
      <w:pPr>
        <w:spacing w:line="60" w:lineRule="atLeast"/>
        <w:ind w:firstLine="709"/>
        <w:contextualSpacing/>
      </w:pPr>
    </w:p>
    <w:p w14:paraId="38EC15C9" w14:textId="77777777" w:rsidR="00E30814" w:rsidRDefault="00E30814" w:rsidP="00E30814">
      <w:pPr>
        <w:spacing w:line="60" w:lineRule="atLeast"/>
        <w:ind w:firstLine="709"/>
        <w:contextualSpacing/>
      </w:pPr>
      <w:r>
        <w:t>Il Dirigente</w:t>
      </w:r>
      <w:r>
        <w:tab/>
      </w:r>
      <w:r>
        <w:tab/>
      </w:r>
      <w:r>
        <w:tab/>
      </w:r>
      <w:r>
        <w:tab/>
      </w:r>
      <w:r>
        <w:tab/>
      </w:r>
      <w:r>
        <w:tab/>
        <w:t>Il Dirigente</w:t>
      </w:r>
      <w:r>
        <w:tab/>
      </w:r>
      <w:r>
        <w:tab/>
      </w:r>
      <w:r>
        <w:tab/>
      </w:r>
      <w:r>
        <w:tab/>
      </w:r>
    </w:p>
    <w:p w14:paraId="540C9D28" w14:textId="77777777" w:rsidR="00E30814" w:rsidRDefault="00E30814" w:rsidP="00E30814">
      <w:pPr>
        <w:spacing w:line="60" w:lineRule="atLeast"/>
        <w:ind w:firstLine="709"/>
        <w:contextualSpacing/>
      </w:pPr>
      <w:r>
        <w:t>per il discarico</w:t>
      </w:r>
      <w:r>
        <w:tab/>
      </w:r>
      <w:r>
        <w:tab/>
      </w:r>
      <w:r>
        <w:tab/>
      </w:r>
      <w:r>
        <w:tab/>
      </w:r>
      <w:r>
        <w:tab/>
      </w:r>
      <w:r>
        <w:tab/>
        <w:t>per la nuova presa in carico</w:t>
      </w:r>
    </w:p>
    <w:p w14:paraId="02F5D8E8" w14:textId="77777777" w:rsidR="00E30814" w:rsidRDefault="00E30814" w:rsidP="00E30814">
      <w:pPr>
        <w:spacing w:line="60" w:lineRule="atLeast"/>
        <w:contextualSpacing/>
      </w:pPr>
    </w:p>
    <w:p w14:paraId="2C8EF9CD" w14:textId="77777777" w:rsidR="00E30814" w:rsidRDefault="00E30814" w:rsidP="00E30814">
      <w:pPr>
        <w:spacing w:line="60" w:lineRule="atLeast"/>
        <w:ind w:firstLine="709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dipendente assegnatario </w:t>
      </w:r>
    </w:p>
    <w:p w14:paraId="0411E5D3" w14:textId="77777777" w:rsidR="00E30814" w:rsidRDefault="00E30814" w:rsidP="00E30814">
      <w:pPr>
        <w:spacing w:line="60" w:lineRule="atLeast"/>
        <w:ind w:left="4963" w:firstLine="709"/>
        <w:contextualSpacing/>
      </w:pPr>
      <w:r>
        <w:t>per la nuova presa in carico</w:t>
      </w:r>
    </w:p>
    <w:p w14:paraId="3DAA8A8C" w14:textId="77777777" w:rsidR="00E30814" w:rsidRDefault="00E30814" w:rsidP="00E30814">
      <w:pPr>
        <w:ind w:firstLine="709"/>
      </w:pPr>
    </w:p>
    <w:p w14:paraId="5291EDDB" w14:textId="77777777" w:rsidR="00E30814" w:rsidRDefault="00E30814" w:rsidP="00E30814">
      <w:pPr>
        <w:ind w:firstLine="709"/>
      </w:pPr>
    </w:p>
    <w:p w14:paraId="435ED1F6" w14:textId="77777777" w:rsidR="00E30814" w:rsidRDefault="00E30814" w:rsidP="00E30814">
      <w:pPr>
        <w:ind w:firstLine="709"/>
      </w:pPr>
    </w:p>
    <w:p w14:paraId="27A99752" w14:textId="77777777" w:rsidR="00E30814" w:rsidRPr="00691606" w:rsidRDefault="00E30814" w:rsidP="00E30814">
      <w:pPr>
        <w:ind w:firstLine="709"/>
      </w:pPr>
      <w:r>
        <w:t>Distinti saluti.</w:t>
      </w:r>
      <w:r w:rsidRPr="00691606">
        <w:t xml:space="preserve"> </w:t>
      </w:r>
    </w:p>
    <w:tbl>
      <w:tblPr>
        <w:tblW w:w="8078" w:type="dxa"/>
        <w:tblInd w:w="426" w:type="dxa"/>
        <w:tblLook w:val="04A0" w:firstRow="1" w:lastRow="0" w:firstColumn="1" w:lastColumn="0" w:noHBand="0" w:noVBand="1"/>
      </w:tblPr>
      <w:tblGrid>
        <w:gridCol w:w="3358"/>
        <w:gridCol w:w="4720"/>
      </w:tblGrid>
      <w:tr w:rsidR="00E30814" w14:paraId="412FF5C2" w14:textId="77777777" w:rsidTr="00E85107">
        <w:tc>
          <w:tcPr>
            <w:tcW w:w="3358" w:type="dxa"/>
          </w:tcPr>
          <w:p w14:paraId="301EED2C" w14:textId="77777777" w:rsidR="00E30814" w:rsidRPr="00524134" w:rsidRDefault="00E30814" w:rsidP="00E85107">
            <w:pPr>
              <w:spacing w:after="0"/>
            </w:pPr>
            <w:r w:rsidRPr="00524134">
              <w:t>Estensore | Area | Direttore | SG</w:t>
            </w:r>
          </w:p>
        </w:tc>
        <w:tc>
          <w:tcPr>
            <w:tcW w:w="4720" w:type="dxa"/>
          </w:tcPr>
          <w:p w14:paraId="2D7D764B" w14:textId="77777777" w:rsidR="00E30814" w:rsidRDefault="00E30814" w:rsidP="00E85107">
            <w:pPr>
              <w:spacing w:after="0"/>
              <w:jc w:val="center"/>
            </w:pPr>
            <w:r w:rsidRPr="00524134">
              <w:t>Funzione firmatario della lettera</w:t>
            </w:r>
          </w:p>
        </w:tc>
      </w:tr>
      <w:tr w:rsidR="00E30814" w14:paraId="3A6706DB" w14:textId="77777777" w:rsidTr="00E85107">
        <w:tc>
          <w:tcPr>
            <w:tcW w:w="3358" w:type="dxa"/>
          </w:tcPr>
          <w:p w14:paraId="67F3FD7F" w14:textId="77777777" w:rsidR="00E30814" w:rsidRPr="00524134" w:rsidRDefault="00E30814" w:rsidP="00E85107">
            <w:pPr>
              <w:spacing w:after="0"/>
            </w:pPr>
            <w:r w:rsidRPr="00524134">
              <w:t xml:space="preserve">     xxxxx        xxx         xxxxx      </w:t>
            </w:r>
          </w:p>
        </w:tc>
        <w:tc>
          <w:tcPr>
            <w:tcW w:w="4720" w:type="dxa"/>
          </w:tcPr>
          <w:p w14:paraId="1650F22B" w14:textId="77777777" w:rsidR="00E30814" w:rsidRDefault="00E30814" w:rsidP="00E85107">
            <w:pPr>
              <w:spacing w:after="0"/>
              <w:jc w:val="center"/>
            </w:pPr>
            <w:r w:rsidRPr="00524134">
              <w:t>Nome firmatario</w:t>
            </w:r>
          </w:p>
        </w:tc>
      </w:tr>
    </w:tbl>
    <w:p w14:paraId="1D7ED1FB" w14:textId="77777777" w:rsidR="00E30814" w:rsidRDefault="00E30814" w:rsidP="00E30814"/>
    <w:p w14:paraId="254A5C88" w14:textId="77777777" w:rsidR="00E30814" w:rsidRDefault="00E30814" w:rsidP="00E30814">
      <w:pPr>
        <w:spacing w:after="0"/>
        <w:jc w:val="left"/>
      </w:pPr>
    </w:p>
    <w:p w14:paraId="30CC98C9" w14:textId="77777777" w:rsidR="00E30814" w:rsidRDefault="00E30814" w:rsidP="00E30814"/>
    <w:p w14:paraId="340E2685" w14:textId="77777777" w:rsidR="00E30814" w:rsidRDefault="00E30814" w:rsidP="00E30814">
      <w:pPr>
        <w:spacing w:after="0"/>
        <w:ind w:firstLine="709"/>
        <w:rPr>
          <w:sz w:val="18"/>
        </w:rPr>
      </w:pPr>
      <w:r>
        <w:rPr>
          <w:sz w:val="18"/>
        </w:rPr>
        <w:t>Direzione competente</w:t>
      </w:r>
    </w:p>
    <w:p w14:paraId="1DE88B71" w14:textId="77777777" w:rsidR="00E30814" w:rsidRDefault="00E30814" w:rsidP="00E30814">
      <w:pPr>
        <w:spacing w:after="0"/>
        <w:ind w:firstLine="709"/>
        <w:rPr>
          <w:sz w:val="18"/>
        </w:rPr>
      </w:pPr>
      <w:r>
        <w:rPr>
          <w:sz w:val="18"/>
        </w:rPr>
        <w:t>Nome e Cognome Direttore</w:t>
      </w:r>
    </w:p>
    <w:p w14:paraId="7D3A40B1" w14:textId="77777777" w:rsidR="00E30814" w:rsidRDefault="00E30814" w:rsidP="00E30814">
      <w:pPr>
        <w:spacing w:after="0"/>
        <w:rPr>
          <w:sz w:val="18"/>
        </w:rPr>
      </w:pPr>
    </w:p>
    <w:p w14:paraId="3ED0D3EA" w14:textId="77777777" w:rsidR="00E30814" w:rsidRDefault="00E30814" w:rsidP="00E30814">
      <w:pPr>
        <w:spacing w:after="0"/>
        <w:ind w:firstLine="709"/>
        <w:rPr>
          <w:sz w:val="18"/>
        </w:rPr>
      </w:pPr>
      <w:r>
        <w:rPr>
          <w:sz w:val="18"/>
        </w:rPr>
        <w:t>Area di competenza</w:t>
      </w:r>
    </w:p>
    <w:p w14:paraId="7150E212" w14:textId="77777777" w:rsidR="00E30814" w:rsidRPr="00E30814" w:rsidRDefault="00E30814" w:rsidP="00E30814">
      <w:pPr>
        <w:ind w:firstLine="708"/>
      </w:pPr>
    </w:p>
    <w:sectPr w:rsidR="00E30814" w:rsidRPr="00E30814" w:rsidSect="00A83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701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5A09" w14:textId="77777777" w:rsidR="00147DCB" w:rsidRDefault="00147DCB" w:rsidP="001004B4">
      <w:pPr>
        <w:spacing w:after="0"/>
      </w:pPr>
      <w:r>
        <w:separator/>
      </w:r>
    </w:p>
  </w:endnote>
  <w:endnote w:type="continuationSeparator" w:id="0">
    <w:p w14:paraId="313318A4" w14:textId="77777777" w:rsidR="00147DCB" w:rsidRDefault="00147DCB" w:rsidP="001004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FC71" w14:textId="77777777" w:rsidR="00596468" w:rsidRDefault="005964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8291" w14:textId="77777777" w:rsidR="00596468" w:rsidRDefault="005964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1757" w14:textId="77777777" w:rsidR="00596468" w:rsidRDefault="005964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0B37" w14:textId="77777777" w:rsidR="00147DCB" w:rsidRDefault="00147DCB" w:rsidP="001004B4">
      <w:pPr>
        <w:spacing w:after="0"/>
      </w:pPr>
      <w:r>
        <w:separator/>
      </w:r>
    </w:p>
  </w:footnote>
  <w:footnote w:type="continuationSeparator" w:id="0">
    <w:p w14:paraId="008B7482" w14:textId="77777777" w:rsidR="00147DCB" w:rsidRDefault="00147DCB" w:rsidP="001004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1BD0" w14:textId="77777777" w:rsidR="00596468" w:rsidRDefault="005964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5EDC" w14:textId="65E91F3C" w:rsidR="001004B4" w:rsidRDefault="00147D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64A92BF" wp14:editId="267EB4C1">
          <wp:simplePos x="0" y="0"/>
          <wp:positionH relativeFrom="column">
            <wp:posOffset>-763905</wp:posOffset>
          </wp:positionH>
          <wp:positionV relativeFrom="paragraph">
            <wp:posOffset>66040</wp:posOffset>
          </wp:positionV>
          <wp:extent cx="3017520" cy="98298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00E3" w14:textId="77777777" w:rsidR="00596468" w:rsidRDefault="005964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65A"/>
    <w:multiLevelType w:val="hybridMultilevel"/>
    <w:tmpl w:val="77348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193"/>
    <w:multiLevelType w:val="hybridMultilevel"/>
    <w:tmpl w:val="2AAA05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20AB"/>
    <w:multiLevelType w:val="hybridMultilevel"/>
    <w:tmpl w:val="4B98690C"/>
    <w:lvl w:ilvl="0" w:tplc="99DAD30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56C62"/>
    <w:multiLevelType w:val="hybridMultilevel"/>
    <w:tmpl w:val="CDF856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38F2"/>
    <w:multiLevelType w:val="hybridMultilevel"/>
    <w:tmpl w:val="2AB27A82"/>
    <w:lvl w:ilvl="0" w:tplc="112E68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0E81"/>
    <w:multiLevelType w:val="hybridMultilevel"/>
    <w:tmpl w:val="F22C0E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C523A"/>
    <w:multiLevelType w:val="hybridMultilevel"/>
    <w:tmpl w:val="C6EAA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40930"/>
    <w:multiLevelType w:val="hybridMultilevel"/>
    <w:tmpl w:val="AEEC0EF4"/>
    <w:lvl w:ilvl="0" w:tplc="38BA84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4040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F1A47"/>
    <w:multiLevelType w:val="hybridMultilevel"/>
    <w:tmpl w:val="783025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B85"/>
    <w:multiLevelType w:val="hybridMultilevel"/>
    <w:tmpl w:val="04C8B838"/>
    <w:lvl w:ilvl="0" w:tplc="E10647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24E48"/>
    <w:multiLevelType w:val="hybridMultilevel"/>
    <w:tmpl w:val="5308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C4C58"/>
    <w:multiLevelType w:val="hybridMultilevel"/>
    <w:tmpl w:val="F7226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03559"/>
    <w:multiLevelType w:val="hybridMultilevel"/>
    <w:tmpl w:val="D7B27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15926"/>
    <w:multiLevelType w:val="hybridMultilevel"/>
    <w:tmpl w:val="B0842B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906F7"/>
    <w:multiLevelType w:val="hybridMultilevel"/>
    <w:tmpl w:val="437C3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6062B"/>
    <w:multiLevelType w:val="hybridMultilevel"/>
    <w:tmpl w:val="141856EC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40C80"/>
    <w:multiLevelType w:val="hybridMultilevel"/>
    <w:tmpl w:val="603C459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AA2D80"/>
    <w:multiLevelType w:val="hybridMultilevel"/>
    <w:tmpl w:val="AB1A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F1192"/>
    <w:multiLevelType w:val="hybridMultilevel"/>
    <w:tmpl w:val="B52CDB02"/>
    <w:lvl w:ilvl="0" w:tplc="A40024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D4A15"/>
    <w:multiLevelType w:val="hybridMultilevel"/>
    <w:tmpl w:val="494A1BE4"/>
    <w:lvl w:ilvl="0" w:tplc="5D2E3E4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E325E"/>
    <w:multiLevelType w:val="hybridMultilevel"/>
    <w:tmpl w:val="3E689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77E64"/>
    <w:multiLevelType w:val="hybridMultilevel"/>
    <w:tmpl w:val="0582A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A2634"/>
    <w:multiLevelType w:val="hybridMultilevel"/>
    <w:tmpl w:val="3E56F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B1A"/>
    <w:multiLevelType w:val="hybridMultilevel"/>
    <w:tmpl w:val="182A7D72"/>
    <w:lvl w:ilvl="0" w:tplc="EEE206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2134F"/>
    <w:multiLevelType w:val="hybridMultilevel"/>
    <w:tmpl w:val="BCF6A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90B3F"/>
    <w:multiLevelType w:val="hybridMultilevel"/>
    <w:tmpl w:val="4E0EC36A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A6C4E"/>
    <w:multiLevelType w:val="hybridMultilevel"/>
    <w:tmpl w:val="917E1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642DF"/>
    <w:multiLevelType w:val="hybridMultilevel"/>
    <w:tmpl w:val="2DB83B76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368EB"/>
    <w:multiLevelType w:val="hybridMultilevel"/>
    <w:tmpl w:val="41FC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B4314"/>
    <w:multiLevelType w:val="hybridMultilevel"/>
    <w:tmpl w:val="FA44A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61DAB"/>
    <w:multiLevelType w:val="hybridMultilevel"/>
    <w:tmpl w:val="AE8CC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A1B02"/>
    <w:multiLevelType w:val="hybridMultilevel"/>
    <w:tmpl w:val="AFF257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9DAD30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C6A1B"/>
    <w:multiLevelType w:val="hybridMultilevel"/>
    <w:tmpl w:val="14D229FC"/>
    <w:lvl w:ilvl="0" w:tplc="F8F8F2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D151C"/>
    <w:multiLevelType w:val="hybridMultilevel"/>
    <w:tmpl w:val="D7627E7E"/>
    <w:lvl w:ilvl="0" w:tplc="3CDAD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1387B"/>
    <w:multiLevelType w:val="hybridMultilevel"/>
    <w:tmpl w:val="ECCA8A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12BF5"/>
    <w:multiLevelType w:val="hybridMultilevel"/>
    <w:tmpl w:val="6830618C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86CBC"/>
    <w:multiLevelType w:val="hybridMultilevel"/>
    <w:tmpl w:val="8A427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354AB"/>
    <w:multiLevelType w:val="hybridMultilevel"/>
    <w:tmpl w:val="54AE3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77B45"/>
    <w:multiLevelType w:val="hybridMultilevel"/>
    <w:tmpl w:val="1BFC0066"/>
    <w:lvl w:ilvl="0" w:tplc="7FE2689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82480"/>
    <w:multiLevelType w:val="hybridMultilevel"/>
    <w:tmpl w:val="A09AA6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B2575"/>
    <w:multiLevelType w:val="hybridMultilevel"/>
    <w:tmpl w:val="CED42F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C56B3"/>
    <w:multiLevelType w:val="hybridMultilevel"/>
    <w:tmpl w:val="E5E2B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64AA3"/>
    <w:multiLevelType w:val="hybridMultilevel"/>
    <w:tmpl w:val="3E6401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124A5"/>
    <w:multiLevelType w:val="hybridMultilevel"/>
    <w:tmpl w:val="FE243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C31EC"/>
    <w:multiLevelType w:val="hybridMultilevel"/>
    <w:tmpl w:val="DFCC3C50"/>
    <w:lvl w:ilvl="0" w:tplc="D898F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526BCD"/>
    <w:multiLevelType w:val="hybridMultilevel"/>
    <w:tmpl w:val="B43A8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F3835"/>
    <w:multiLevelType w:val="hybridMultilevel"/>
    <w:tmpl w:val="A61AC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2524F"/>
    <w:multiLevelType w:val="hybridMultilevel"/>
    <w:tmpl w:val="8BE43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C0932"/>
    <w:multiLevelType w:val="hybridMultilevel"/>
    <w:tmpl w:val="B4047BA2"/>
    <w:lvl w:ilvl="0" w:tplc="E7DA1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F3943"/>
    <w:multiLevelType w:val="hybridMultilevel"/>
    <w:tmpl w:val="F2262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87976"/>
    <w:multiLevelType w:val="hybridMultilevel"/>
    <w:tmpl w:val="DCEE1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23969"/>
    <w:multiLevelType w:val="hybridMultilevel"/>
    <w:tmpl w:val="84F4E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8B0EED"/>
    <w:multiLevelType w:val="hybridMultilevel"/>
    <w:tmpl w:val="B602E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D312F"/>
    <w:multiLevelType w:val="hybridMultilevel"/>
    <w:tmpl w:val="61428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B39FE"/>
    <w:multiLevelType w:val="hybridMultilevel"/>
    <w:tmpl w:val="F538226E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8E2E7A"/>
    <w:multiLevelType w:val="hybridMultilevel"/>
    <w:tmpl w:val="AACA8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47780">
    <w:abstractNumId w:val="17"/>
  </w:num>
  <w:num w:numId="2" w16cid:durableId="1386760077">
    <w:abstractNumId w:val="9"/>
  </w:num>
  <w:num w:numId="3" w16cid:durableId="1650204875">
    <w:abstractNumId w:val="38"/>
  </w:num>
  <w:num w:numId="4" w16cid:durableId="1714772737">
    <w:abstractNumId w:val="4"/>
  </w:num>
  <w:num w:numId="5" w16cid:durableId="1227187883">
    <w:abstractNumId w:val="48"/>
  </w:num>
  <w:num w:numId="6" w16cid:durableId="2043245103">
    <w:abstractNumId w:val="33"/>
  </w:num>
  <w:num w:numId="7" w16cid:durableId="1270551204">
    <w:abstractNumId w:val="19"/>
  </w:num>
  <w:num w:numId="8" w16cid:durableId="261182153">
    <w:abstractNumId w:val="37"/>
  </w:num>
  <w:num w:numId="9" w16cid:durableId="1147168517">
    <w:abstractNumId w:val="23"/>
  </w:num>
  <w:num w:numId="10" w16cid:durableId="1735422305">
    <w:abstractNumId w:val="3"/>
  </w:num>
  <w:num w:numId="11" w16cid:durableId="188295632">
    <w:abstractNumId w:val="30"/>
  </w:num>
  <w:num w:numId="12" w16cid:durableId="1215971924">
    <w:abstractNumId w:val="2"/>
  </w:num>
  <w:num w:numId="13" w16cid:durableId="1392652091">
    <w:abstractNumId w:val="11"/>
  </w:num>
  <w:num w:numId="14" w16cid:durableId="878976163">
    <w:abstractNumId w:val="52"/>
  </w:num>
  <w:num w:numId="15" w16cid:durableId="1150444460">
    <w:abstractNumId w:val="18"/>
  </w:num>
  <w:num w:numId="16" w16cid:durableId="286934691">
    <w:abstractNumId w:val="1"/>
  </w:num>
  <w:num w:numId="17" w16cid:durableId="488444117">
    <w:abstractNumId w:val="12"/>
  </w:num>
  <w:num w:numId="18" w16cid:durableId="488253021">
    <w:abstractNumId w:val="29"/>
  </w:num>
  <w:num w:numId="19" w16cid:durableId="1711611133">
    <w:abstractNumId w:val="24"/>
  </w:num>
  <w:num w:numId="20" w16cid:durableId="356195272">
    <w:abstractNumId w:val="8"/>
  </w:num>
  <w:num w:numId="21" w16cid:durableId="1526400699">
    <w:abstractNumId w:val="44"/>
  </w:num>
  <w:num w:numId="22" w16cid:durableId="1295675139">
    <w:abstractNumId w:val="20"/>
  </w:num>
  <w:num w:numId="23" w16cid:durableId="46993776">
    <w:abstractNumId w:val="0"/>
  </w:num>
  <w:num w:numId="24" w16cid:durableId="496771928">
    <w:abstractNumId w:val="28"/>
  </w:num>
  <w:num w:numId="25" w16cid:durableId="1954559676">
    <w:abstractNumId w:val="54"/>
  </w:num>
  <w:num w:numId="26" w16cid:durableId="2142337279">
    <w:abstractNumId w:val="35"/>
  </w:num>
  <w:num w:numId="27" w16cid:durableId="563175177">
    <w:abstractNumId w:val="27"/>
  </w:num>
  <w:num w:numId="28" w16cid:durableId="1394544060">
    <w:abstractNumId w:val="10"/>
  </w:num>
  <w:num w:numId="29" w16cid:durableId="826358929">
    <w:abstractNumId w:val="55"/>
  </w:num>
  <w:num w:numId="30" w16cid:durableId="1629043063">
    <w:abstractNumId w:val="13"/>
  </w:num>
  <w:num w:numId="31" w16cid:durableId="357898838">
    <w:abstractNumId w:val="5"/>
  </w:num>
  <w:num w:numId="32" w16cid:durableId="2070226115">
    <w:abstractNumId w:val="34"/>
  </w:num>
  <w:num w:numId="33" w16cid:durableId="298851486">
    <w:abstractNumId w:val="7"/>
  </w:num>
  <w:num w:numId="34" w16cid:durableId="2045249971">
    <w:abstractNumId w:val="47"/>
  </w:num>
  <w:num w:numId="35" w16cid:durableId="1309356869">
    <w:abstractNumId w:val="22"/>
  </w:num>
  <w:num w:numId="36" w16cid:durableId="1146315763">
    <w:abstractNumId w:val="14"/>
  </w:num>
  <w:num w:numId="37" w16cid:durableId="2084443906">
    <w:abstractNumId w:val="45"/>
  </w:num>
  <w:num w:numId="38" w16cid:durableId="2055889471">
    <w:abstractNumId w:val="46"/>
  </w:num>
  <w:num w:numId="39" w16cid:durableId="1515534365">
    <w:abstractNumId w:val="32"/>
  </w:num>
  <w:num w:numId="40" w16cid:durableId="247544678">
    <w:abstractNumId w:val="50"/>
  </w:num>
  <w:num w:numId="41" w16cid:durableId="1240797618">
    <w:abstractNumId w:val="26"/>
  </w:num>
  <w:num w:numId="42" w16cid:durableId="250356240">
    <w:abstractNumId w:val="49"/>
  </w:num>
  <w:num w:numId="43" w16cid:durableId="368648438">
    <w:abstractNumId w:val="25"/>
  </w:num>
  <w:num w:numId="44" w16cid:durableId="1103309361">
    <w:abstractNumId w:val="6"/>
  </w:num>
  <w:num w:numId="45" w16cid:durableId="1022781016">
    <w:abstractNumId w:val="15"/>
  </w:num>
  <w:num w:numId="46" w16cid:durableId="621766596">
    <w:abstractNumId w:val="42"/>
  </w:num>
  <w:num w:numId="47" w16cid:durableId="1064526688">
    <w:abstractNumId w:val="16"/>
  </w:num>
  <w:num w:numId="48" w16cid:durableId="346753450">
    <w:abstractNumId w:val="40"/>
  </w:num>
  <w:num w:numId="49" w16cid:durableId="840506814">
    <w:abstractNumId w:val="53"/>
  </w:num>
  <w:num w:numId="50" w16cid:durableId="384064860">
    <w:abstractNumId w:val="43"/>
  </w:num>
  <w:num w:numId="51" w16cid:durableId="26371640">
    <w:abstractNumId w:val="39"/>
  </w:num>
  <w:num w:numId="52" w16cid:durableId="1155102269">
    <w:abstractNumId w:val="31"/>
  </w:num>
  <w:num w:numId="53" w16cid:durableId="356858626">
    <w:abstractNumId w:val="51"/>
  </w:num>
  <w:num w:numId="54" w16cid:durableId="1923027688">
    <w:abstractNumId w:val="41"/>
  </w:num>
  <w:num w:numId="55" w16cid:durableId="128212730">
    <w:abstractNumId w:val="36"/>
  </w:num>
  <w:num w:numId="56" w16cid:durableId="402870223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B"/>
    <w:rsid w:val="00000182"/>
    <w:rsid w:val="00051C88"/>
    <w:rsid w:val="00072C6B"/>
    <w:rsid w:val="00085841"/>
    <w:rsid w:val="000927C5"/>
    <w:rsid w:val="00092C7B"/>
    <w:rsid w:val="000D5096"/>
    <w:rsid w:val="000E4381"/>
    <w:rsid w:val="001004B4"/>
    <w:rsid w:val="00147DCB"/>
    <w:rsid w:val="001844EC"/>
    <w:rsid w:val="00276099"/>
    <w:rsid w:val="002D7673"/>
    <w:rsid w:val="002F6627"/>
    <w:rsid w:val="00331B62"/>
    <w:rsid w:val="00385A26"/>
    <w:rsid w:val="004325E6"/>
    <w:rsid w:val="004516B1"/>
    <w:rsid w:val="0050328B"/>
    <w:rsid w:val="00523708"/>
    <w:rsid w:val="00524134"/>
    <w:rsid w:val="00562FE5"/>
    <w:rsid w:val="005709CF"/>
    <w:rsid w:val="00584125"/>
    <w:rsid w:val="00596468"/>
    <w:rsid w:val="005B42A6"/>
    <w:rsid w:val="00606EA8"/>
    <w:rsid w:val="00623797"/>
    <w:rsid w:val="0067454A"/>
    <w:rsid w:val="00724981"/>
    <w:rsid w:val="007545D0"/>
    <w:rsid w:val="00757E13"/>
    <w:rsid w:val="007B10DF"/>
    <w:rsid w:val="008555DC"/>
    <w:rsid w:val="008C054A"/>
    <w:rsid w:val="008C45E3"/>
    <w:rsid w:val="00980200"/>
    <w:rsid w:val="009A16C1"/>
    <w:rsid w:val="009C534A"/>
    <w:rsid w:val="00A12A6D"/>
    <w:rsid w:val="00A436C6"/>
    <w:rsid w:val="00A51413"/>
    <w:rsid w:val="00A82C49"/>
    <w:rsid w:val="00A83B07"/>
    <w:rsid w:val="00A967E7"/>
    <w:rsid w:val="00AB19DD"/>
    <w:rsid w:val="00AB4CC4"/>
    <w:rsid w:val="00AD3D3A"/>
    <w:rsid w:val="00B645DA"/>
    <w:rsid w:val="00BB1D88"/>
    <w:rsid w:val="00BC4A74"/>
    <w:rsid w:val="00C17B20"/>
    <w:rsid w:val="00C36361"/>
    <w:rsid w:val="00C5418C"/>
    <w:rsid w:val="00C575EC"/>
    <w:rsid w:val="00CB15F9"/>
    <w:rsid w:val="00D10E9E"/>
    <w:rsid w:val="00D564A2"/>
    <w:rsid w:val="00D7422D"/>
    <w:rsid w:val="00D810D4"/>
    <w:rsid w:val="00D86751"/>
    <w:rsid w:val="00D87B5B"/>
    <w:rsid w:val="00DF2441"/>
    <w:rsid w:val="00E30814"/>
    <w:rsid w:val="00E96FC7"/>
    <w:rsid w:val="00F35422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3EA8"/>
  <w15:chartTrackingRefBased/>
  <w15:docId w15:val="{9A0626CC-1C93-4252-BFC6-585160AF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4B4"/>
    <w:pPr>
      <w:spacing w:after="200"/>
      <w:jc w:val="both"/>
    </w:pPr>
    <w:rPr>
      <w:color w:val="404040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0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04B4"/>
    <w:pPr>
      <w:keepNext/>
      <w:spacing w:before="720" w:after="480"/>
      <w:ind w:left="-1134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04B4"/>
    <w:pPr>
      <w:keepNext/>
      <w:spacing w:before="480" w:after="360"/>
      <w:outlineLvl w:val="2"/>
    </w:pPr>
    <w:rPr>
      <w:rFonts w:ascii="Cambria" w:eastAsia="Times New Roman" w:hAnsi="Cambria"/>
      <w:b/>
      <w:bCs/>
      <w:sz w:val="24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004B4"/>
    <w:pPr>
      <w:keepNext/>
      <w:spacing w:before="240" w:after="180"/>
      <w:outlineLvl w:val="3"/>
    </w:pPr>
    <w:rPr>
      <w:rFonts w:eastAsia="Times New Roman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1004B4"/>
    <w:rPr>
      <w:rFonts w:ascii="Cambria" w:eastAsia="Times New Roman" w:hAnsi="Cambria" w:cs="Times New Roman"/>
      <w:b/>
      <w:bCs/>
      <w:iCs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1004B4"/>
    <w:rPr>
      <w:rFonts w:ascii="Cambria" w:eastAsia="Times New Roman" w:hAnsi="Cambria" w:cs="Times New Roman"/>
      <w:b/>
      <w:bCs/>
      <w:color w:val="404040"/>
      <w:sz w:val="24"/>
      <w:szCs w:val="26"/>
    </w:rPr>
  </w:style>
  <w:style w:type="character" w:customStyle="1" w:styleId="Titolo4Carattere">
    <w:name w:val="Titolo 4 Carattere"/>
    <w:link w:val="Titolo4"/>
    <w:uiPriority w:val="9"/>
    <w:rsid w:val="001004B4"/>
    <w:rPr>
      <w:rFonts w:ascii="Calibri" w:eastAsia="Times New Roman" w:hAnsi="Calibri" w:cs="Times New Roman"/>
      <w:b/>
      <w:bCs/>
      <w:color w:val="404040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004B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1004B4"/>
    <w:rPr>
      <w:rFonts w:ascii="Calibri" w:eastAsia="Calibri" w:hAnsi="Calibri" w:cs="Times New Roman"/>
      <w:color w:val="404040"/>
    </w:rPr>
  </w:style>
  <w:style w:type="paragraph" w:styleId="Pidipagina">
    <w:name w:val="footer"/>
    <w:basedOn w:val="Normale"/>
    <w:link w:val="PidipaginaCarattere"/>
    <w:uiPriority w:val="99"/>
    <w:unhideWhenUsed/>
    <w:rsid w:val="001004B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1004B4"/>
    <w:rPr>
      <w:rFonts w:ascii="Calibri" w:eastAsia="Calibri" w:hAnsi="Calibri" w:cs="Times New Roman"/>
      <w:color w:val="4040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018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00018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izzato1">
    <w:name w:val="Personalizzato 1"/>
    <w:basedOn w:val="Tabellanormale"/>
    <w:uiPriority w:val="99"/>
    <w:qFormat/>
    <w:rsid w:val="00000182"/>
    <w:rPr>
      <w:lang w:eastAsia="zh-CN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</w:style>
  <w:style w:type="table" w:customStyle="1" w:styleId="Bilancio">
    <w:name w:val="Bilancio"/>
    <w:basedOn w:val="Tabellanormale"/>
    <w:uiPriority w:val="99"/>
    <w:qFormat/>
    <w:rsid w:val="00000182"/>
    <w:rPr>
      <w:sz w:val="16"/>
      <w:lang w:eastAsia="zh-CN"/>
    </w:rPr>
    <w:tblPr>
      <w:tblBorders>
        <w:insideH w:val="single" w:sz="4" w:space="0" w:color="auto"/>
      </w:tblBorders>
    </w:tblPr>
    <w:tblStylePr w:type="lastCol">
      <w:tblPr/>
      <w:tcPr>
        <w:shd w:val="clear" w:color="auto" w:fill="FFBEBE"/>
      </w:tcPr>
    </w:tblStylePr>
  </w:style>
  <w:style w:type="paragraph" w:customStyle="1" w:styleId="Titolotaballa">
    <w:name w:val="Titolo taballa"/>
    <w:basedOn w:val="Normale"/>
    <w:link w:val="TitolotaballaCarattere"/>
    <w:qFormat/>
    <w:rsid w:val="00000182"/>
    <w:pPr>
      <w:keepNext/>
      <w:spacing w:before="240" w:after="120"/>
    </w:pPr>
    <w:rPr>
      <w:b/>
      <w:sz w:val="16"/>
      <w:szCs w:val="16"/>
    </w:rPr>
  </w:style>
  <w:style w:type="character" w:customStyle="1" w:styleId="TitolotaballaCarattere">
    <w:name w:val="Titolo taballa Carattere"/>
    <w:link w:val="Titolotaballa"/>
    <w:rsid w:val="00000182"/>
    <w:rPr>
      <w:b/>
      <w:color w:val="404040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000182"/>
  </w:style>
  <w:style w:type="paragraph" w:styleId="Paragrafoelenco">
    <w:name w:val="List Paragraph"/>
    <w:basedOn w:val="Normale"/>
    <w:uiPriority w:val="34"/>
    <w:qFormat/>
    <w:rsid w:val="00000182"/>
    <w:pPr>
      <w:spacing w:line="276" w:lineRule="auto"/>
      <w:ind w:left="720"/>
      <w:contextualSpacing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00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00182"/>
    <w:rPr>
      <w:rFonts w:ascii="Courier New" w:eastAsia="Times New Roman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000182"/>
    <w:pPr>
      <w:tabs>
        <w:tab w:val="right" w:leader="dot" w:pos="7786"/>
      </w:tabs>
      <w:spacing w:after="100"/>
    </w:pPr>
    <w:rPr>
      <w:rFonts w:ascii="Cambria" w:eastAsia="Times New Roman" w:hAnsi="Cambria"/>
      <w:b/>
      <w:bCs/>
      <w:smallCaps/>
      <w:noProof/>
      <w:color w:val="0F4761" w:themeColor="accent1" w:themeShade="BF"/>
      <w:kern w:val="32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00182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001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0182"/>
    <w:pPr>
      <w:widowControl w:val="0"/>
      <w:autoSpaceDE w:val="0"/>
      <w:autoSpaceDN w:val="0"/>
      <w:spacing w:after="0"/>
      <w:jc w:val="left"/>
    </w:pPr>
    <w:rPr>
      <w:rFonts w:cs="Calibri"/>
      <w:color w:val="auto"/>
    </w:rPr>
  </w:style>
  <w:style w:type="paragraph" w:styleId="Revisione">
    <w:name w:val="Revision"/>
    <w:hidden/>
    <w:uiPriority w:val="99"/>
    <w:semiHidden/>
    <w:rsid w:val="00000182"/>
    <w:rPr>
      <w:color w:val="404040"/>
      <w:sz w:val="24"/>
      <w:szCs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1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182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Titolodellibro">
    <w:name w:val="Book Title"/>
    <w:aliases w:val="Colonna intestazione"/>
    <w:uiPriority w:val="33"/>
    <w:qFormat/>
    <w:rsid w:val="00757E13"/>
    <w:rPr>
      <w:rFonts w:ascii="Arial Narrow" w:hAnsi="Arial Narrow"/>
      <w:bCs/>
      <w:color w:val="595959"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dulistica\Carta%20intestata-altri%20modelli\NuovoLogo_USCITE-INTERNE-PROVVEDIMENTI\DISPOSIZIONE_car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DISPOSIZIONE_carta.dot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Callegari</dc:creator>
  <cp:keywords/>
  <dc:description/>
  <cp:lastModifiedBy>Valentina Callegari</cp:lastModifiedBy>
  <cp:revision>3</cp:revision>
  <dcterms:created xsi:type="dcterms:W3CDTF">2024-09-06T06:59:00Z</dcterms:created>
  <dcterms:modified xsi:type="dcterms:W3CDTF">2024-09-06T07:04:00Z</dcterms:modified>
</cp:coreProperties>
</file>