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6063" w14:textId="4A82B414" w:rsidR="00E30814" w:rsidRDefault="00E30814" w:rsidP="00E30814">
      <w:pPr>
        <w:ind w:firstLine="708"/>
      </w:pPr>
      <w:r>
        <w:t>ALL. 3 VERBALE CONSTATAZIONE FUORI USO</w:t>
      </w:r>
    </w:p>
    <w:p w14:paraId="158A73FB" w14:textId="77777777" w:rsidR="00E30814" w:rsidRDefault="00E30814" w:rsidP="00E30814">
      <w:pPr>
        <w:spacing w:after="0"/>
        <w:jc w:val="left"/>
      </w:pPr>
      <w:r>
        <w:br/>
        <w:t>Venezia,</w:t>
      </w:r>
    </w:p>
    <w:p w14:paraId="7B902C30" w14:textId="77777777" w:rsidR="00E30814" w:rsidRDefault="00E30814" w:rsidP="00E30814">
      <w:pPr>
        <w:spacing w:after="80" w:line="180" w:lineRule="exact"/>
        <w:jc w:val="left"/>
        <w:rPr>
          <w:bCs/>
        </w:rPr>
      </w:pPr>
      <w:r w:rsidRPr="00426DE5">
        <w:rPr>
          <w:bCs/>
        </w:rPr>
        <w:t>Matr-Area-Dir-SG/</w:t>
      </w:r>
    </w:p>
    <w:p w14:paraId="64FC1CA1" w14:textId="77777777" w:rsidR="00E30814" w:rsidRPr="00772738" w:rsidRDefault="00E30814" w:rsidP="00E30814">
      <w:pPr>
        <w:spacing w:after="80" w:line="180" w:lineRule="exact"/>
        <w:jc w:val="left"/>
        <w:rPr>
          <w:rStyle w:val="Titolodellibro"/>
          <w:rFonts w:cs="Calibri"/>
          <w:b/>
        </w:rPr>
      </w:pPr>
      <w:r w:rsidRPr="00772738">
        <w:rPr>
          <w:rStyle w:val="Titolodellibro"/>
          <w:rFonts w:cs="Calibri"/>
          <w:b/>
        </w:rPr>
        <w:t>Comunicazione interna</w:t>
      </w:r>
    </w:p>
    <w:p w14:paraId="36E33B9C" w14:textId="77777777" w:rsidR="00E30814" w:rsidRPr="00426DE5" w:rsidRDefault="00E30814" w:rsidP="00E30814">
      <w:pPr>
        <w:spacing w:after="80" w:line="180" w:lineRule="exact"/>
        <w:jc w:val="left"/>
        <w:rPr>
          <w:bCs/>
        </w:rPr>
      </w:pPr>
    </w:p>
    <w:p w14:paraId="46729175" w14:textId="77777777" w:rsidR="00E30814" w:rsidRDefault="00E30814" w:rsidP="00E30814">
      <w:pPr>
        <w:spacing w:after="0"/>
        <w:jc w:val="left"/>
      </w:pPr>
    </w:p>
    <w:tbl>
      <w:tblPr>
        <w:tblW w:w="5245" w:type="dxa"/>
        <w:tblInd w:w="3402" w:type="dxa"/>
        <w:tblLook w:val="04A0" w:firstRow="1" w:lastRow="0" w:firstColumn="1" w:lastColumn="0" w:noHBand="0" w:noVBand="1"/>
      </w:tblPr>
      <w:tblGrid>
        <w:gridCol w:w="1313"/>
        <w:gridCol w:w="3932"/>
      </w:tblGrid>
      <w:tr w:rsidR="00E30814" w:rsidRPr="007B7358" w14:paraId="30565A33" w14:textId="77777777" w:rsidTr="00E85107">
        <w:tc>
          <w:tcPr>
            <w:tcW w:w="1313" w:type="dxa"/>
          </w:tcPr>
          <w:p w14:paraId="344321C7" w14:textId="77777777" w:rsidR="00E30814" w:rsidRPr="007B7358" w:rsidRDefault="00E30814" w:rsidP="00E85107">
            <w:pPr>
              <w:autoSpaceDE w:val="0"/>
              <w:autoSpaceDN w:val="0"/>
              <w:adjustRightInd w:val="0"/>
              <w:spacing w:before="20" w:after="80" w:line="180" w:lineRule="exact"/>
              <w:jc w:val="right"/>
              <w:rPr>
                <w:rFonts w:cs="Arial"/>
              </w:rPr>
            </w:pPr>
            <w:r>
              <w:rPr>
                <w:rFonts w:cs="Arial"/>
              </w:rPr>
              <w:t>Al</w:t>
            </w:r>
          </w:p>
        </w:tc>
        <w:tc>
          <w:tcPr>
            <w:tcW w:w="3932" w:type="dxa"/>
          </w:tcPr>
          <w:p w14:paraId="0E7394D4" w14:textId="77777777" w:rsidR="00E30814" w:rsidRDefault="00E30814" w:rsidP="00E85107">
            <w:pPr>
              <w:autoSpaceDE w:val="0"/>
              <w:autoSpaceDN w:val="0"/>
              <w:adjustRightInd w:val="0"/>
              <w:spacing w:before="20" w:after="80" w:line="180" w:lineRule="exact"/>
              <w:rPr>
                <w:rFonts w:cs="Arial"/>
              </w:rPr>
            </w:pPr>
            <w:r>
              <w:rPr>
                <w:rFonts w:cs="Arial"/>
              </w:rPr>
              <w:t>Direzione Programmazione e Finanza</w:t>
            </w:r>
          </w:p>
          <w:p w14:paraId="03215213" w14:textId="77777777" w:rsidR="00E30814" w:rsidRPr="007B7358" w:rsidRDefault="00E30814" w:rsidP="00E85107">
            <w:pPr>
              <w:autoSpaceDE w:val="0"/>
              <w:autoSpaceDN w:val="0"/>
              <w:adjustRightInd w:val="0"/>
              <w:spacing w:before="20" w:after="80" w:line="180" w:lineRule="exact"/>
              <w:rPr>
                <w:rFonts w:cs="Arial"/>
              </w:rPr>
            </w:pPr>
            <w:r>
              <w:rPr>
                <w:rFonts w:cs="Arial"/>
              </w:rPr>
              <w:t>Area ragioneria e contabilità</w:t>
            </w:r>
          </w:p>
        </w:tc>
      </w:tr>
    </w:tbl>
    <w:p w14:paraId="7BCF3250" w14:textId="77777777" w:rsidR="00E30814" w:rsidRDefault="00E30814" w:rsidP="00E30814">
      <w:pPr>
        <w:autoSpaceDE w:val="0"/>
        <w:autoSpaceDN w:val="0"/>
        <w:adjustRightInd w:val="0"/>
        <w:spacing w:after="80" w:line="280" w:lineRule="exact"/>
        <w:jc w:val="left"/>
        <w:rPr>
          <w:rFonts w:cs="Arial"/>
          <w:b/>
          <w:i/>
        </w:rPr>
      </w:pPr>
    </w:p>
    <w:p w14:paraId="56CA2B76" w14:textId="77777777" w:rsidR="00E30814" w:rsidRDefault="00E30814" w:rsidP="00E30814">
      <w:pPr>
        <w:autoSpaceDE w:val="0"/>
        <w:autoSpaceDN w:val="0"/>
        <w:adjustRightInd w:val="0"/>
        <w:spacing w:after="80" w:line="280" w:lineRule="exact"/>
        <w:jc w:val="left"/>
        <w:rPr>
          <w:rFonts w:cs="Arial"/>
          <w:b/>
          <w:i/>
        </w:rPr>
      </w:pPr>
      <w:r>
        <w:rPr>
          <w:rFonts w:cs="Arial"/>
          <w:b/>
          <w:i/>
        </w:rPr>
        <w:t>VERBALE DI SCARICO DI BENI MOBILI – CONSTATAZIONE DI FUORI USO</w:t>
      </w:r>
    </w:p>
    <w:p w14:paraId="24F22636" w14:textId="77777777" w:rsidR="00E30814" w:rsidRPr="007B7358" w:rsidRDefault="00E30814" w:rsidP="00E30814">
      <w:pPr>
        <w:autoSpaceDE w:val="0"/>
        <w:autoSpaceDN w:val="0"/>
        <w:adjustRightInd w:val="0"/>
        <w:spacing w:after="80" w:line="280" w:lineRule="exact"/>
        <w:jc w:val="left"/>
        <w:rPr>
          <w:rFonts w:cs="Arial"/>
          <w:b/>
          <w:i/>
        </w:rPr>
      </w:pPr>
    </w:p>
    <w:p w14:paraId="78B09F02" w14:textId="77777777" w:rsidR="00E30814" w:rsidRDefault="00E30814" w:rsidP="00E30814">
      <w:pPr>
        <w:ind w:firstLine="709"/>
      </w:pPr>
      <w:r>
        <w:t>La Direzione xxxx area xxxx, ha constatato il fuori uso per rottura o malfunzionamento o intervenuta obsolescenza o fuori norma o ripristino non conveniente dei beni descritti nella tabella in calce e ne propone la rottamazione, impegnandosi a portarne a termine il processo.</w:t>
      </w: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07"/>
        <w:gridCol w:w="1112"/>
        <w:gridCol w:w="743"/>
        <w:gridCol w:w="1983"/>
        <w:gridCol w:w="2693"/>
      </w:tblGrid>
      <w:tr w:rsidR="00E30814" w:rsidRPr="005969D7" w14:paraId="042E2E1A" w14:textId="77777777" w:rsidTr="00E85107">
        <w:trPr>
          <w:trHeight w:val="724"/>
        </w:trPr>
        <w:tc>
          <w:tcPr>
            <w:tcW w:w="1071" w:type="dxa"/>
          </w:tcPr>
          <w:p w14:paraId="2AD1152D" w14:textId="77777777" w:rsidR="00E30814" w:rsidRPr="005969D7" w:rsidRDefault="00E30814" w:rsidP="00E85107">
            <w:pPr>
              <w:pStyle w:val="TableParagraph"/>
              <w:spacing w:line="218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INVENTARIO</w:t>
            </w:r>
          </w:p>
        </w:tc>
        <w:tc>
          <w:tcPr>
            <w:tcW w:w="1607" w:type="dxa"/>
          </w:tcPr>
          <w:p w14:paraId="32262628" w14:textId="77777777" w:rsidR="00E30814" w:rsidRPr="005969D7" w:rsidRDefault="00E30814" w:rsidP="00E85107">
            <w:pPr>
              <w:pStyle w:val="TableParagraph"/>
              <w:spacing w:before="3"/>
              <w:ind w:left="108" w:right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BENE</w:t>
            </w:r>
          </w:p>
        </w:tc>
        <w:tc>
          <w:tcPr>
            <w:tcW w:w="1112" w:type="dxa"/>
          </w:tcPr>
          <w:p w14:paraId="7C9298F4" w14:textId="77777777" w:rsidR="00E30814" w:rsidRPr="005969D7" w:rsidRDefault="00E30814" w:rsidP="00E85107">
            <w:pPr>
              <w:pStyle w:val="TableParagraph"/>
              <w:spacing w:before="3"/>
              <w:ind w:left="108" w:right="52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UBICAZIONE</w:t>
            </w:r>
          </w:p>
        </w:tc>
        <w:tc>
          <w:tcPr>
            <w:tcW w:w="743" w:type="dxa"/>
          </w:tcPr>
          <w:p w14:paraId="1F02D356" w14:textId="77777777" w:rsidR="00E30814" w:rsidRPr="005969D7" w:rsidRDefault="00E30814" w:rsidP="00E85107">
            <w:pPr>
              <w:pStyle w:val="TableParagraph"/>
              <w:spacing w:before="3"/>
              <w:ind w:left="108"/>
              <w:rPr>
                <w:sz w:val="16"/>
                <w:szCs w:val="16"/>
              </w:rPr>
            </w:pPr>
            <w:r w:rsidRPr="005969D7">
              <w:rPr>
                <w:sz w:val="16"/>
                <w:szCs w:val="16"/>
              </w:rPr>
              <w:t>Quant.</w:t>
            </w:r>
          </w:p>
        </w:tc>
        <w:tc>
          <w:tcPr>
            <w:tcW w:w="1983" w:type="dxa"/>
          </w:tcPr>
          <w:p w14:paraId="4A72461C" w14:textId="77777777" w:rsidR="00E30814" w:rsidRPr="005969D7" w:rsidRDefault="00E30814" w:rsidP="00E85107">
            <w:pPr>
              <w:pStyle w:val="TableParagraph"/>
              <w:spacing w:before="3"/>
              <w:ind w:left="111" w:right="158" w:hanging="1"/>
              <w:rPr>
                <w:sz w:val="16"/>
                <w:szCs w:val="16"/>
              </w:rPr>
            </w:pPr>
            <w:r w:rsidRPr="005969D7">
              <w:rPr>
                <w:spacing w:val="-1"/>
                <w:sz w:val="16"/>
                <w:szCs w:val="16"/>
              </w:rPr>
              <w:t>Assegnatario</w:t>
            </w:r>
            <w:r w:rsidRPr="005969D7">
              <w:rPr>
                <w:spacing w:val="-60"/>
                <w:sz w:val="16"/>
                <w:szCs w:val="16"/>
              </w:rPr>
              <w:t xml:space="preserve"> </w:t>
            </w:r>
            <w:r>
              <w:rPr>
                <w:spacing w:val="-60"/>
                <w:sz w:val="16"/>
                <w:szCs w:val="16"/>
              </w:rPr>
              <w:t xml:space="preserve">    </w:t>
            </w:r>
            <w:r w:rsidRPr="005969D7">
              <w:rPr>
                <w:sz w:val="16"/>
                <w:szCs w:val="16"/>
              </w:rPr>
              <w:t>bene</w:t>
            </w:r>
          </w:p>
        </w:tc>
        <w:tc>
          <w:tcPr>
            <w:tcW w:w="2693" w:type="dxa"/>
          </w:tcPr>
          <w:p w14:paraId="1CF87F09" w14:textId="77777777" w:rsidR="00E30814" w:rsidRPr="005969D7" w:rsidRDefault="00E30814" w:rsidP="00E85107">
            <w:pPr>
              <w:pStyle w:val="TableParagraph"/>
              <w:spacing w:before="3"/>
              <w:ind w:left="111" w:right="301"/>
              <w:rPr>
                <w:sz w:val="16"/>
                <w:szCs w:val="16"/>
              </w:rPr>
            </w:pPr>
            <w:r w:rsidRPr="005969D7">
              <w:rPr>
                <w:sz w:val="16"/>
                <w:szCs w:val="16"/>
              </w:rPr>
              <w:t>Firma</w:t>
            </w:r>
            <w:r w:rsidRPr="005969D7">
              <w:rPr>
                <w:spacing w:val="1"/>
                <w:sz w:val="16"/>
                <w:szCs w:val="16"/>
              </w:rPr>
              <w:t xml:space="preserve"> </w:t>
            </w:r>
            <w:r w:rsidRPr="005969D7">
              <w:rPr>
                <w:spacing w:val="-1"/>
                <w:sz w:val="16"/>
                <w:szCs w:val="16"/>
              </w:rPr>
              <w:t>Assegnatario</w:t>
            </w:r>
          </w:p>
        </w:tc>
      </w:tr>
      <w:tr w:rsidR="00E30814" w14:paraId="7C3E0422" w14:textId="77777777" w:rsidTr="00E85107">
        <w:trPr>
          <w:trHeight w:val="570"/>
        </w:trPr>
        <w:tc>
          <w:tcPr>
            <w:tcW w:w="1071" w:type="dxa"/>
          </w:tcPr>
          <w:p w14:paraId="7AAB46E7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7" w:type="dxa"/>
          </w:tcPr>
          <w:p w14:paraId="17CBF33F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</w:tcPr>
          <w:p w14:paraId="063F7DF3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14:paraId="4CCF8062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F7D16C7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0CDFAEB5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</w:tr>
      <w:tr w:rsidR="00E30814" w14:paraId="6AF5A2AC" w14:textId="77777777" w:rsidTr="00E85107">
        <w:trPr>
          <w:trHeight w:val="568"/>
        </w:trPr>
        <w:tc>
          <w:tcPr>
            <w:tcW w:w="1071" w:type="dxa"/>
          </w:tcPr>
          <w:p w14:paraId="723176E6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7" w:type="dxa"/>
          </w:tcPr>
          <w:p w14:paraId="6EAB3AC8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</w:tcPr>
          <w:p w14:paraId="39FAF3C8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14:paraId="6B671380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C63F927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25A3D7C" w14:textId="77777777" w:rsidR="00E30814" w:rsidRDefault="00E30814" w:rsidP="00E85107">
            <w:pPr>
              <w:pStyle w:val="TableParagraph"/>
              <w:rPr>
                <w:rFonts w:ascii="Times New Roman"/>
              </w:rPr>
            </w:pPr>
          </w:p>
        </w:tc>
      </w:tr>
    </w:tbl>
    <w:p w14:paraId="6C6E9E83" w14:textId="77777777" w:rsidR="00E30814" w:rsidRDefault="00E30814" w:rsidP="00E30814">
      <w:pPr>
        <w:ind w:firstLine="709"/>
      </w:pPr>
    </w:p>
    <w:p w14:paraId="6AC3F582" w14:textId="77777777" w:rsidR="00E30814" w:rsidRDefault="00E30814" w:rsidP="00E30814">
      <w:pPr>
        <w:ind w:firstLine="709"/>
      </w:pPr>
      <w:r>
        <w:t xml:space="preserve">Comunica il discarico degli stessi e chiede di procedere alla loro cancellazione dall’inventario e dal registro cespiti. </w:t>
      </w:r>
    </w:p>
    <w:p w14:paraId="7AAE680C" w14:textId="77777777" w:rsidR="00E30814" w:rsidRDefault="00E30814" w:rsidP="00E30814">
      <w:pPr>
        <w:ind w:firstLine="709"/>
      </w:pPr>
      <w:r>
        <w:t xml:space="preserve">Chiede di autorizzare, come previsto dal Regolamento di amministrazione e contabilità art. 52, lo scarico dall’inventario dei citati beni. </w:t>
      </w:r>
    </w:p>
    <w:p w14:paraId="0FDA7CD0" w14:textId="77777777" w:rsidR="00E30814" w:rsidRDefault="00E30814" w:rsidP="00E30814">
      <w:pPr>
        <w:ind w:firstLine="709"/>
      </w:pPr>
      <w:r>
        <w:t>Dichiara di aver rispettato quanto prescritto dal Regolamento inventario beni mobili di AdSPMAS.</w:t>
      </w:r>
    </w:p>
    <w:p w14:paraId="4BF2F321" w14:textId="77777777" w:rsidR="00E30814" w:rsidRPr="00524134" w:rsidRDefault="00E30814" w:rsidP="00E30814">
      <w:r w:rsidRPr="00524134">
        <w:t xml:space="preserve">Distinti saluti. </w:t>
      </w:r>
    </w:p>
    <w:tbl>
      <w:tblPr>
        <w:tblW w:w="8078" w:type="dxa"/>
        <w:tblInd w:w="426" w:type="dxa"/>
        <w:tblLook w:val="04A0" w:firstRow="1" w:lastRow="0" w:firstColumn="1" w:lastColumn="0" w:noHBand="0" w:noVBand="1"/>
      </w:tblPr>
      <w:tblGrid>
        <w:gridCol w:w="3358"/>
        <w:gridCol w:w="4720"/>
      </w:tblGrid>
      <w:tr w:rsidR="00E30814" w:rsidRPr="00524134" w14:paraId="2EFB78B2" w14:textId="77777777" w:rsidTr="00E85107">
        <w:tc>
          <w:tcPr>
            <w:tcW w:w="3358" w:type="dxa"/>
          </w:tcPr>
          <w:p w14:paraId="42662256" w14:textId="77777777" w:rsidR="00E30814" w:rsidRPr="00524134" w:rsidRDefault="00E30814" w:rsidP="00E85107">
            <w:pPr>
              <w:spacing w:after="0"/>
            </w:pPr>
            <w:r w:rsidRPr="00524134">
              <w:t>Estensore | Area | Direttore | SG</w:t>
            </w:r>
          </w:p>
        </w:tc>
        <w:tc>
          <w:tcPr>
            <w:tcW w:w="4720" w:type="dxa"/>
          </w:tcPr>
          <w:p w14:paraId="634025EA" w14:textId="77777777" w:rsidR="00E30814" w:rsidRPr="00524134" w:rsidRDefault="00E30814" w:rsidP="00E85107">
            <w:pPr>
              <w:spacing w:after="0"/>
              <w:jc w:val="center"/>
            </w:pPr>
            <w:r w:rsidRPr="00524134">
              <w:t>Funzione firmatario della lettera</w:t>
            </w:r>
          </w:p>
        </w:tc>
      </w:tr>
      <w:tr w:rsidR="00E30814" w14:paraId="76772CE7" w14:textId="77777777" w:rsidTr="00E85107">
        <w:tc>
          <w:tcPr>
            <w:tcW w:w="3358" w:type="dxa"/>
          </w:tcPr>
          <w:p w14:paraId="005213B8" w14:textId="77777777" w:rsidR="00E30814" w:rsidRPr="00524134" w:rsidRDefault="00E30814" w:rsidP="00E85107">
            <w:pPr>
              <w:spacing w:after="0"/>
            </w:pPr>
            <w:r w:rsidRPr="00524134">
              <w:t xml:space="preserve">     xxxxx        xxx         xxxxx      </w:t>
            </w:r>
          </w:p>
        </w:tc>
        <w:tc>
          <w:tcPr>
            <w:tcW w:w="4720" w:type="dxa"/>
          </w:tcPr>
          <w:p w14:paraId="67CB1F28" w14:textId="77777777" w:rsidR="00E30814" w:rsidRDefault="00E30814" w:rsidP="00E85107">
            <w:pPr>
              <w:spacing w:after="0"/>
              <w:jc w:val="center"/>
            </w:pPr>
            <w:r w:rsidRPr="00524134">
              <w:t>Nome firmatario</w:t>
            </w:r>
          </w:p>
        </w:tc>
      </w:tr>
    </w:tbl>
    <w:p w14:paraId="55028D4E" w14:textId="77777777" w:rsidR="00E30814" w:rsidRDefault="00E30814" w:rsidP="00E30814"/>
    <w:p w14:paraId="5DF3DF0C" w14:textId="77777777" w:rsidR="00E30814" w:rsidRDefault="00E30814" w:rsidP="00E30814">
      <w:pPr>
        <w:spacing w:after="0"/>
        <w:rPr>
          <w:sz w:val="18"/>
        </w:rPr>
      </w:pPr>
      <w:r>
        <w:rPr>
          <w:sz w:val="18"/>
        </w:rPr>
        <w:t>Direzione competente</w:t>
      </w:r>
    </w:p>
    <w:p w14:paraId="6FC0B6E8" w14:textId="77777777" w:rsidR="00E30814" w:rsidRDefault="00E30814" w:rsidP="00E30814">
      <w:pPr>
        <w:spacing w:after="0"/>
        <w:rPr>
          <w:sz w:val="18"/>
        </w:rPr>
      </w:pPr>
      <w:r>
        <w:rPr>
          <w:sz w:val="18"/>
        </w:rPr>
        <w:t>Nome e Cognome Direttore</w:t>
      </w:r>
    </w:p>
    <w:p w14:paraId="4F35E388" w14:textId="77777777" w:rsidR="00E30814" w:rsidRDefault="00E30814" w:rsidP="00E30814">
      <w:pPr>
        <w:spacing w:after="0"/>
        <w:rPr>
          <w:sz w:val="18"/>
        </w:rPr>
      </w:pPr>
    </w:p>
    <w:p w14:paraId="15C73009" w14:textId="2AE96A33" w:rsidR="00E30814" w:rsidRDefault="00E30814" w:rsidP="00FD44F1">
      <w:pPr>
        <w:spacing w:after="0"/>
      </w:pPr>
      <w:r>
        <w:rPr>
          <w:sz w:val="18"/>
        </w:rPr>
        <w:t>Area di competenza</w:t>
      </w:r>
    </w:p>
    <w:sectPr w:rsidR="00E30814" w:rsidSect="00A83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701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5A09" w14:textId="77777777" w:rsidR="00147DCB" w:rsidRDefault="00147DCB" w:rsidP="001004B4">
      <w:pPr>
        <w:spacing w:after="0"/>
      </w:pPr>
      <w:r>
        <w:separator/>
      </w:r>
    </w:p>
  </w:endnote>
  <w:endnote w:type="continuationSeparator" w:id="0">
    <w:p w14:paraId="313318A4" w14:textId="77777777" w:rsidR="00147DCB" w:rsidRDefault="00147DCB" w:rsidP="00100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FC71" w14:textId="77777777" w:rsidR="00596468" w:rsidRDefault="00596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8291" w14:textId="77777777" w:rsidR="00596468" w:rsidRDefault="005964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1757" w14:textId="77777777" w:rsidR="00596468" w:rsidRDefault="00596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0B37" w14:textId="77777777" w:rsidR="00147DCB" w:rsidRDefault="00147DCB" w:rsidP="001004B4">
      <w:pPr>
        <w:spacing w:after="0"/>
      </w:pPr>
      <w:r>
        <w:separator/>
      </w:r>
    </w:p>
  </w:footnote>
  <w:footnote w:type="continuationSeparator" w:id="0">
    <w:p w14:paraId="008B7482" w14:textId="77777777" w:rsidR="00147DCB" w:rsidRDefault="00147DCB" w:rsidP="001004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1BD0" w14:textId="77777777" w:rsidR="00596468" w:rsidRDefault="00596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5EDC" w14:textId="65E91F3C" w:rsidR="001004B4" w:rsidRDefault="00147D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4A92BF" wp14:editId="267EB4C1">
          <wp:simplePos x="0" y="0"/>
          <wp:positionH relativeFrom="column">
            <wp:posOffset>-763905</wp:posOffset>
          </wp:positionH>
          <wp:positionV relativeFrom="paragraph">
            <wp:posOffset>66040</wp:posOffset>
          </wp:positionV>
          <wp:extent cx="3017520" cy="98298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00E3" w14:textId="77777777" w:rsidR="00596468" w:rsidRDefault="005964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65A"/>
    <w:multiLevelType w:val="hybridMultilevel"/>
    <w:tmpl w:val="77348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193"/>
    <w:multiLevelType w:val="hybridMultilevel"/>
    <w:tmpl w:val="2AAA0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20AB"/>
    <w:multiLevelType w:val="hybridMultilevel"/>
    <w:tmpl w:val="4B98690C"/>
    <w:lvl w:ilvl="0" w:tplc="99DAD30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56C62"/>
    <w:multiLevelType w:val="hybridMultilevel"/>
    <w:tmpl w:val="CDF856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38F2"/>
    <w:multiLevelType w:val="hybridMultilevel"/>
    <w:tmpl w:val="2AB27A82"/>
    <w:lvl w:ilvl="0" w:tplc="112E68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0E81"/>
    <w:multiLevelType w:val="hybridMultilevel"/>
    <w:tmpl w:val="F22C0E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C523A"/>
    <w:multiLevelType w:val="hybridMultilevel"/>
    <w:tmpl w:val="C6EAA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0930"/>
    <w:multiLevelType w:val="hybridMultilevel"/>
    <w:tmpl w:val="AEEC0EF4"/>
    <w:lvl w:ilvl="0" w:tplc="38BA84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4040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F1A47"/>
    <w:multiLevelType w:val="hybridMultilevel"/>
    <w:tmpl w:val="783025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B85"/>
    <w:multiLevelType w:val="hybridMultilevel"/>
    <w:tmpl w:val="04C8B838"/>
    <w:lvl w:ilvl="0" w:tplc="E10647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24E48"/>
    <w:multiLevelType w:val="hybridMultilevel"/>
    <w:tmpl w:val="5308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C4C58"/>
    <w:multiLevelType w:val="hybridMultilevel"/>
    <w:tmpl w:val="F7226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03559"/>
    <w:multiLevelType w:val="hybridMultilevel"/>
    <w:tmpl w:val="D7B27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15926"/>
    <w:multiLevelType w:val="hybridMultilevel"/>
    <w:tmpl w:val="B0842B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906F7"/>
    <w:multiLevelType w:val="hybridMultilevel"/>
    <w:tmpl w:val="437C3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6062B"/>
    <w:multiLevelType w:val="hybridMultilevel"/>
    <w:tmpl w:val="141856EC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40C80"/>
    <w:multiLevelType w:val="hybridMultilevel"/>
    <w:tmpl w:val="603C459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AA2D80"/>
    <w:multiLevelType w:val="hybridMultilevel"/>
    <w:tmpl w:val="AB1A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F1192"/>
    <w:multiLevelType w:val="hybridMultilevel"/>
    <w:tmpl w:val="B52CDB02"/>
    <w:lvl w:ilvl="0" w:tplc="A40024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D4A15"/>
    <w:multiLevelType w:val="hybridMultilevel"/>
    <w:tmpl w:val="494A1BE4"/>
    <w:lvl w:ilvl="0" w:tplc="5D2E3E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E325E"/>
    <w:multiLevelType w:val="hybridMultilevel"/>
    <w:tmpl w:val="3E689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77E64"/>
    <w:multiLevelType w:val="hybridMultilevel"/>
    <w:tmpl w:val="0582A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A2634"/>
    <w:multiLevelType w:val="hybridMultilevel"/>
    <w:tmpl w:val="3E56F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B1A"/>
    <w:multiLevelType w:val="hybridMultilevel"/>
    <w:tmpl w:val="182A7D72"/>
    <w:lvl w:ilvl="0" w:tplc="EEE206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2134F"/>
    <w:multiLevelType w:val="hybridMultilevel"/>
    <w:tmpl w:val="BCF6A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90B3F"/>
    <w:multiLevelType w:val="hybridMultilevel"/>
    <w:tmpl w:val="4E0EC36A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6C4E"/>
    <w:multiLevelType w:val="hybridMultilevel"/>
    <w:tmpl w:val="917E1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642DF"/>
    <w:multiLevelType w:val="hybridMultilevel"/>
    <w:tmpl w:val="2DB83B76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368EB"/>
    <w:multiLevelType w:val="hybridMultilevel"/>
    <w:tmpl w:val="41FC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B4314"/>
    <w:multiLevelType w:val="hybridMultilevel"/>
    <w:tmpl w:val="FA44A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61DAB"/>
    <w:multiLevelType w:val="hybridMultilevel"/>
    <w:tmpl w:val="AE8CC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A1B02"/>
    <w:multiLevelType w:val="hybridMultilevel"/>
    <w:tmpl w:val="AFF257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9DAD30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C6A1B"/>
    <w:multiLevelType w:val="hybridMultilevel"/>
    <w:tmpl w:val="14D229FC"/>
    <w:lvl w:ilvl="0" w:tplc="F8F8F2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D151C"/>
    <w:multiLevelType w:val="hybridMultilevel"/>
    <w:tmpl w:val="D7627E7E"/>
    <w:lvl w:ilvl="0" w:tplc="3CDAD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1387B"/>
    <w:multiLevelType w:val="hybridMultilevel"/>
    <w:tmpl w:val="ECCA8A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12BF5"/>
    <w:multiLevelType w:val="hybridMultilevel"/>
    <w:tmpl w:val="6830618C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86CBC"/>
    <w:multiLevelType w:val="hybridMultilevel"/>
    <w:tmpl w:val="8A42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354AB"/>
    <w:multiLevelType w:val="hybridMultilevel"/>
    <w:tmpl w:val="54AE3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77B45"/>
    <w:multiLevelType w:val="hybridMultilevel"/>
    <w:tmpl w:val="1BFC0066"/>
    <w:lvl w:ilvl="0" w:tplc="7FE2689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82480"/>
    <w:multiLevelType w:val="hybridMultilevel"/>
    <w:tmpl w:val="A09AA6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B2575"/>
    <w:multiLevelType w:val="hybridMultilevel"/>
    <w:tmpl w:val="CED42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C56B3"/>
    <w:multiLevelType w:val="hybridMultilevel"/>
    <w:tmpl w:val="E5E2B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64AA3"/>
    <w:multiLevelType w:val="hybridMultilevel"/>
    <w:tmpl w:val="3E6401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124A5"/>
    <w:multiLevelType w:val="hybridMultilevel"/>
    <w:tmpl w:val="FE243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C31EC"/>
    <w:multiLevelType w:val="hybridMultilevel"/>
    <w:tmpl w:val="DFCC3C50"/>
    <w:lvl w:ilvl="0" w:tplc="D898F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526BCD"/>
    <w:multiLevelType w:val="hybridMultilevel"/>
    <w:tmpl w:val="B43A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F3835"/>
    <w:multiLevelType w:val="hybridMultilevel"/>
    <w:tmpl w:val="A61AC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2524F"/>
    <w:multiLevelType w:val="hybridMultilevel"/>
    <w:tmpl w:val="8BE43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C0932"/>
    <w:multiLevelType w:val="hybridMultilevel"/>
    <w:tmpl w:val="B4047BA2"/>
    <w:lvl w:ilvl="0" w:tplc="E7DA1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F3943"/>
    <w:multiLevelType w:val="hybridMultilevel"/>
    <w:tmpl w:val="F2262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87976"/>
    <w:multiLevelType w:val="hybridMultilevel"/>
    <w:tmpl w:val="DCEE1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23969"/>
    <w:multiLevelType w:val="hybridMultilevel"/>
    <w:tmpl w:val="84F4E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8B0EED"/>
    <w:multiLevelType w:val="hybridMultilevel"/>
    <w:tmpl w:val="B602E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D312F"/>
    <w:multiLevelType w:val="hybridMultilevel"/>
    <w:tmpl w:val="61428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B39FE"/>
    <w:multiLevelType w:val="hybridMultilevel"/>
    <w:tmpl w:val="F538226E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8E2E7A"/>
    <w:multiLevelType w:val="hybridMultilevel"/>
    <w:tmpl w:val="AACA8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7780">
    <w:abstractNumId w:val="17"/>
  </w:num>
  <w:num w:numId="2" w16cid:durableId="1386760077">
    <w:abstractNumId w:val="9"/>
  </w:num>
  <w:num w:numId="3" w16cid:durableId="1650204875">
    <w:abstractNumId w:val="38"/>
  </w:num>
  <w:num w:numId="4" w16cid:durableId="1714772737">
    <w:abstractNumId w:val="4"/>
  </w:num>
  <w:num w:numId="5" w16cid:durableId="1227187883">
    <w:abstractNumId w:val="48"/>
  </w:num>
  <w:num w:numId="6" w16cid:durableId="2043245103">
    <w:abstractNumId w:val="33"/>
  </w:num>
  <w:num w:numId="7" w16cid:durableId="1270551204">
    <w:abstractNumId w:val="19"/>
  </w:num>
  <w:num w:numId="8" w16cid:durableId="261182153">
    <w:abstractNumId w:val="37"/>
  </w:num>
  <w:num w:numId="9" w16cid:durableId="1147168517">
    <w:abstractNumId w:val="23"/>
  </w:num>
  <w:num w:numId="10" w16cid:durableId="1735422305">
    <w:abstractNumId w:val="3"/>
  </w:num>
  <w:num w:numId="11" w16cid:durableId="188295632">
    <w:abstractNumId w:val="30"/>
  </w:num>
  <w:num w:numId="12" w16cid:durableId="1215971924">
    <w:abstractNumId w:val="2"/>
  </w:num>
  <w:num w:numId="13" w16cid:durableId="1392652091">
    <w:abstractNumId w:val="11"/>
  </w:num>
  <w:num w:numId="14" w16cid:durableId="878976163">
    <w:abstractNumId w:val="52"/>
  </w:num>
  <w:num w:numId="15" w16cid:durableId="1150444460">
    <w:abstractNumId w:val="18"/>
  </w:num>
  <w:num w:numId="16" w16cid:durableId="286934691">
    <w:abstractNumId w:val="1"/>
  </w:num>
  <w:num w:numId="17" w16cid:durableId="488444117">
    <w:abstractNumId w:val="12"/>
  </w:num>
  <w:num w:numId="18" w16cid:durableId="488253021">
    <w:abstractNumId w:val="29"/>
  </w:num>
  <w:num w:numId="19" w16cid:durableId="1711611133">
    <w:abstractNumId w:val="24"/>
  </w:num>
  <w:num w:numId="20" w16cid:durableId="356195272">
    <w:abstractNumId w:val="8"/>
  </w:num>
  <w:num w:numId="21" w16cid:durableId="1526400699">
    <w:abstractNumId w:val="44"/>
  </w:num>
  <w:num w:numId="22" w16cid:durableId="1295675139">
    <w:abstractNumId w:val="20"/>
  </w:num>
  <w:num w:numId="23" w16cid:durableId="46993776">
    <w:abstractNumId w:val="0"/>
  </w:num>
  <w:num w:numId="24" w16cid:durableId="496771928">
    <w:abstractNumId w:val="28"/>
  </w:num>
  <w:num w:numId="25" w16cid:durableId="1954559676">
    <w:abstractNumId w:val="54"/>
  </w:num>
  <w:num w:numId="26" w16cid:durableId="2142337279">
    <w:abstractNumId w:val="35"/>
  </w:num>
  <w:num w:numId="27" w16cid:durableId="563175177">
    <w:abstractNumId w:val="27"/>
  </w:num>
  <w:num w:numId="28" w16cid:durableId="1394544060">
    <w:abstractNumId w:val="10"/>
  </w:num>
  <w:num w:numId="29" w16cid:durableId="826358929">
    <w:abstractNumId w:val="55"/>
  </w:num>
  <w:num w:numId="30" w16cid:durableId="1629043063">
    <w:abstractNumId w:val="13"/>
  </w:num>
  <w:num w:numId="31" w16cid:durableId="357898838">
    <w:abstractNumId w:val="5"/>
  </w:num>
  <w:num w:numId="32" w16cid:durableId="2070226115">
    <w:abstractNumId w:val="34"/>
  </w:num>
  <w:num w:numId="33" w16cid:durableId="298851486">
    <w:abstractNumId w:val="7"/>
  </w:num>
  <w:num w:numId="34" w16cid:durableId="2045249971">
    <w:abstractNumId w:val="47"/>
  </w:num>
  <w:num w:numId="35" w16cid:durableId="1309356869">
    <w:abstractNumId w:val="22"/>
  </w:num>
  <w:num w:numId="36" w16cid:durableId="1146315763">
    <w:abstractNumId w:val="14"/>
  </w:num>
  <w:num w:numId="37" w16cid:durableId="2084443906">
    <w:abstractNumId w:val="45"/>
  </w:num>
  <w:num w:numId="38" w16cid:durableId="2055889471">
    <w:abstractNumId w:val="46"/>
  </w:num>
  <w:num w:numId="39" w16cid:durableId="1515534365">
    <w:abstractNumId w:val="32"/>
  </w:num>
  <w:num w:numId="40" w16cid:durableId="247544678">
    <w:abstractNumId w:val="50"/>
  </w:num>
  <w:num w:numId="41" w16cid:durableId="1240797618">
    <w:abstractNumId w:val="26"/>
  </w:num>
  <w:num w:numId="42" w16cid:durableId="250356240">
    <w:abstractNumId w:val="49"/>
  </w:num>
  <w:num w:numId="43" w16cid:durableId="368648438">
    <w:abstractNumId w:val="25"/>
  </w:num>
  <w:num w:numId="44" w16cid:durableId="1103309361">
    <w:abstractNumId w:val="6"/>
  </w:num>
  <w:num w:numId="45" w16cid:durableId="1022781016">
    <w:abstractNumId w:val="15"/>
  </w:num>
  <w:num w:numId="46" w16cid:durableId="621766596">
    <w:abstractNumId w:val="42"/>
  </w:num>
  <w:num w:numId="47" w16cid:durableId="1064526688">
    <w:abstractNumId w:val="16"/>
  </w:num>
  <w:num w:numId="48" w16cid:durableId="346753450">
    <w:abstractNumId w:val="40"/>
  </w:num>
  <w:num w:numId="49" w16cid:durableId="840506814">
    <w:abstractNumId w:val="53"/>
  </w:num>
  <w:num w:numId="50" w16cid:durableId="384064860">
    <w:abstractNumId w:val="43"/>
  </w:num>
  <w:num w:numId="51" w16cid:durableId="26371640">
    <w:abstractNumId w:val="39"/>
  </w:num>
  <w:num w:numId="52" w16cid:durableId="1155102269">
    <w:abstractNumId w:val="31"/>
  </w:num>
  <w:num w:numId="53" w16cid:durableId="356858626">
    <w:abstractNumId w:val="51"/>
  </w:num>
  <w:num w:numId="54" w16cid:durableId="1923027688">
    <w:abstractNumId w:val="41"/>
  </w:num>
  <w:num w:numId="55" w16cid:durableId="128212730">
    <w:abstractNumId w:val="36"/>
  </w:num>
  <w:num w:numId="56" w16cid:durableId="402870223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B"/>
    <w:rsid w:val="00000182"/>
    <w:rsid w:val="00051C88"/>
    <w:rsid w:val="00072C6B"/>
    <w:rsid w:val="00085841"/>
    <w:rsid w:val="000927C5"/>
    <w:rsid w:val="00092C7B"/>
    <w:rsid w:val="000D5096"/>
    <w:rsid w:val="000E4381"/>
    <w:rsid w:val="001004B4"/>
    <w:rsid w:val="00147DCB"/>
    <w:rsid w:val="001844EC"/>
    <w:rsid w:val="001F100B"/>
    <w:rsid w:val="00276099"/>
    <w:rsid w:val="002D7673"/>
    <w:rsid w:val="002F6627"/>
    <w:rsid w:val="00331B62"/>
    <w:rsid w:val="00385A26"/>
    <w:rsid w:val="004325E6"/>
    <w:rsid w:val="004516B1"/>
    <w:rsid w:val="0050328B"/>
    <w:rsid w:val="00523708"/>
    <w:rsid w:val="00524134"/>
    <w:rsid w:val="00562FE5"/>
    <w:rsid w:val="005709CF"/>
    <w:rsid w:val="00584125"/>
    <w:rsid w:val="00596468"/>
    <w:rsid w:val="005B42A6"/>
    <w:rsid w:val="00606EA8"/>
    <w:rsid w:val="00623797"/>
    <w:rsid w:val="0067454A"/>
    <w:rsid w:val="00724981"/>
    <w:rsid w:val="007545D0"/>
    <w:rsid w:val="00757E13"/>
    <w:rsid w:val="007B10DF"/>
    <w:rsid w:val="008555DC"/>
    <w:rsid w:val="008C054A"/>
    <w:rsid w:val="008C45E3"/>
    <w:rsid w:val="00980200"/>
    <w:rsid w:val="009C534A"/>
    <w:rsid w:val="00A12A6D"/>
    <w:rsid w:val="00A436C6"/>
    <w:rsid w:val="00A51413"/>
    <w:rsid w:val="00A82C49"/>
    <w:rsid w:val="00A83B07"/>
    <w:rsid w:val="00A967E7"/>
    <w:rsid w:val="00AB19DD"/>
    <w:rsid w:val="00AB4CC4"/>
    <w:rsid w:val="00BB1D88"/>
    <w:rsid w:val="00BC4A74"/>
    <w:rsid w:val="00C17B20"/>
    <w:rsid w:val="00C36361"/>
    <w:rsid w:val="00C5418C"/>
    <w:rsid w:val="00C575EC"/>
    <w:rsid w:val="00CB15F9"/>
    <w:rsid w:val="00D10E9E"/>
    <w:rsid w:val="00D564A2"/>
    <w:rsid w:val="00D7422D"/>
    <w:rsid w:val="00D86751"/>
    <w:rsid w:val="00D87B5B"/>
    <w:rsid w:val="00DF2441"/>
    <w:rsid w:val="00E30814"/>
    <w:rsid w:val="00E96FC7"/>
    <w:rsid w:val="00F35422"/>
    <w:rsid w:val="00FD12E9"/>
    <w:rsid w:val="00FD44F1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3EA8"/>
  <w15:chartTrackingRefBased/>
  <w15:docId w15:val="{9A0626CC-1C93-4252-BFC6-585160AF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4B4"/>
    <w:pPr>
      <w:spacing w:after="200"/>
      <w:jc w:val="both"/>
    </w:pPr>
    <w:rPr>
      <w:color w:val="404040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0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04B4"/>
    <w:pPr>
      <w:keepNext/>
      <w:spacing w:before="720" w:after="480"/>
      <w:ind w:left="-1134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04B4"/>
    <w:pPr>
      <w:keepNext/>
      <w:spacing w:before="480" w:after="360"/>
      <w:outlineLvl w:val="2"/>
    </w:pPr>
    <w:rPr>
      <w:rFonts w:ascii="Cambria" w:eastAsia="Times New Roman" w:hAnsi="Cambria"/>
      <w:b/>
      <w:bCs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004B4"/>
    <w:pPr>
      <w:keepNext/>
      <w:spacing w:before="240" w:after="180"/>
      <w:outlineLvl w:val="3"/>
    </w:pPr>
    <w:rPr>
      <w:rFonts w:eastAsia="Times New Roman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1004B4"/>
    <w:rPr>
      <w:rFonts w:ascii="Cambria" w:eastAsia="Times New Roman" w:hAnsi="Cambria" w:cs="Times New Roman"/>
      <w:b/>
      <w:bCs/>
      <w:iCs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004B4"/>
    <w:rPr>
      <w:rFonts w:ascii="Cambria" w:eastAsia="Times New Roman" w:hAnsi="Cambria" w:cs="Times New Roman"/>
      <w:b/>
      <w:bCs/>
      <w:color w:val="404040"/>
      <w:sz w:val="24"/>
      <w:szCs w:val="26"/>
    </w:rPr>
  </w:style>
  <w:style w:type="character" w:customStyle="1" w:styleId="Titolo4Carattere">
    <w:name w:val="Titolo 4 Carattere"/>
    <w:link w:val="Titolo4"/>
    <w:uiPriority w:val="9"/>
    <w:rsid w:val="001004B4"/>
    <w:rPr>
      <w:rFonts w:ascii="Calibri" w:eastAsia="Times New Roman" w:hAnsi="Calibri" w:cs="Times New Roman"/>
      <w:b/>
      <w:bCs/>
      <w:color w:val="404040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004B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1004B4"/>
    <w:rPr>
      <w:rFonts w:ascii="Calibri" w:eastAsia="Calibri" w:hAnsi="Calibri" w:cs="Times New Roman"/>
      <w:color w:val="404040"/>
    </w:rPr>
  </w:style>
  <w:style w:type="paragraph" w:styleId="Pidipagina">
    <w:name w:val="footer"/>
    <w:basedOn w:val="Normale"/>
    <w:link w:val="PidipaginaCarattere"/>
    <w:uiPriority w:val="99"/>
    <w:unhideWhenUsed/>
    <w:rsid w:val="001004B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1004B4"/>
    <w:rPr>
      <w:rFonts w:ascii="Calibri" w:eastAsia="Calibri" w:hAnsi="Calibri" w:cs="Times New Roman"/>
      <w:color w:val="4040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18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00018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izzato1">
    <w:name w:val="Personalizzato 1"/>
    <w:basedOn w:val="Tabellanormale"/>
    <w:uiPriority w:val="99"/>
    <w:qFormat/>
    <w:rsid w:val="00000182"/>
    <w:rPr>
      <w:lang w:eastAsia="zh-CN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</w:style>
  <w:style w:type="table" w:customStyle="1" w:styleId="Bilancio">
    <w:name w:val="Bilancio"/>
    <w:basedOn w:val="Tabellanormale"/>
    <w:uiPriority w:val="99"/>
    <w:qFormat/>
    <w:rsid w:val="00000182"/>
    <w:rPr>
      <w:sz w:val="16"/>
      <w:lang w:eastAsia="zh-CN"/>
    </w:rPr>
    <w:tblPr>
      <w:tblBorders>
        <w:insideH w:val="single" w:sz="4" w:space="0" w:color="auto"/>
      </w:tblBorders>
    </w:tblPr>
    <w:tblStylePr w:type="lastCol">
      <w:tblPr/>
      <w:tcPr>
        <w:shd w:val="clear" w:color="auto" w:fill="FFBEBE"/>
      </w:tcPr>
    </w:tblStylePr>
  </w:style>
  <w:style w:type="paragraph" w:customStyle="1" w:styleId="Titolotaballa">
    <w:name w:val="Titolo taballa"/>
    <w:basedOn w:val="Normale"/>
    <w:link w:val="TitolotaballaCarattere"/>
    <w:qFormat/>
    <w:rsid w:val="00000182"/>
    <w:pPr>
      <w:keepNext/>
      <w:spacing w:before="240" w:after="120"/>
    </w:pPr>
    <w:rPr>
      <w:b/>
      <w:sz w:val="16"/>
      <w:szCs w:val="16"/>
    </w:rPr>
  </w:style>
  <w:style w:type="character" w:customStyle="1" w:styleId="TitolotaballaCarattere">
    <w:name w:val="Titolo taballa Carattere"/>
    <w:link w:val="Titolotaballa"/>
    <w:rsid w:val="00000182"/>
    <w:rPr>
      <w:b/>
      <w:color w:val="404040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000182"/>
  </w:style>
  <w:style w:type="paragraph" w:styleId="Paragrafoelenco">
    <w:name w:val="List Paragraph"/>
    <w:basedOn w:val="Normale"/>
    <w:uiPriority w:val="34"/>
    <w:qFormat/>
    <w:rsid w:val="00000182"/>
    <w:pPr>
      <w:spacing w:line="276" w:lineRule="auto"/>
      <w:ind w:left="720"/>
      <w:contextualSpacing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00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00182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000182"/>
    <w:pPr>
      <w:tabs>
        <w:tab w:val="right" w:leader="dot" w:pos="7786"/>
      </w:tabs>
      <w:spacing w:after="100"/>
    </w:pPr>
    <w:rPr>
      <w:rFonts w:ascii="Cambria" w:eastAsia="Times New Roman" w:hAnsi="Cambria"/>
      <w:b/>
      <w:bCs/>
      <w:smallCaps/>
      <w:noProof/>
      <w:color w:val="0F4761" w:themeColor="accent1" w:themeShade="BF"/>
      <w:kern w:val="32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00182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001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0182"/>
    <w:pPr>
      <w:widowControl w:val="0"/>
      <w:autoSpaceDE w:val="0"/>
      <w:autoSpaceDN w:val="0"/>
      <w:spacing w:after="0"/>
      <w:jc w:val="left"/>
    </w:pPr>
    <w:rPr>
      <w:rFonts w:cs="Calibri"/>
      <w:color w:val="auto"/>
    </w:rPr>
  </w:style>
  <w:style w:type="paragraph" w:styleId="Revisione">
    <w:name w:val="Revision"/>
    <w:hidden/>
    <w:uiPriority w:val="99"/>
    <w:semiHidden/>
    <w:rsid w:val="00000182"/>
    <w:rPr>
      <w:color w:val="404040"/>
      <w:sz w:val="24"/>
      <w:szCs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1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182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Titolodellibro">
    <w:name w:val="Book Title"/>
    <w:aliases w:val="Colonna intestazione"/>
    <w:uiPriority w:val="33"/>
    <w:qFormat/>
    <w:rsid w:val="00757E13"/>
    <w:rPr>
      <w:rFonts w:ascii="Arial Narrow" w:hAnsi="Arial Narrow"/>
      <w:bCs/>
      <w:color w:val="595959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dulistica\Carta%20intestata-altri%20modelli\NuovoLogo_USCITE-INTERNE-PROVVEDIMENTI\DISPOSIZIONE_car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DISPOSIZIONE_carta.dot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Callegari</dc:creator>
  <cp:keywords/>
  <dc:description/>
  <cp:lastModifiedBy>Valentina Callegari</cp:lastModifiedBy>
  <cp:revision>3</cp:revision>
  <dcterms:created xsi:type="dcterms:W3CDTF">2024-09-06T06:59:00Z</dcterms:created>
  <dcterms:modified xsi:type="dcterms:W3CDTF">2024-09-06T07:03:00Z</dcterms:modified>
</cp:coreProperties>
</file>